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汉仪旗黑-55简" w:hAnsi="汉仪旗黑-55简" w:eastAsia="汉仪旗黑-55简" w:cs="汉仪旗黑-55简"/>
          <w:sz w:val="21"/>
          <w:lang w:val="en-US" w:eastAsia="zh-CN"/>
        </w:rPr>
      </w:pPr>
      <w:r>
        <w:rPr>
          <w:rFonts w:hint="eastAsia" w:ascii="汉仪旗黑-55简" w:hAnsi="汉仪旗黑-55简" w:eastAsia="汉仪旗黑-55简" w:cs="汉仪旗黑-55简"/>
          <w:sz w:val="21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-462280</wp:posOffset>
                </wp:positionH>
                <wp:positionV relativeFrom="paragraph">
                  <wp:posOffset>1350010</wp:posOffset>
                </wp:positionV>
                <wp:extent cx="1132840" cy="368935"/>
                <wp:effectExtent l="0" t="0" r="10160" b="0"/>
                <wp:wrapNone/>
                <wp:docPr id="20" name="凌晨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2840" cy="368935"/>
                          <a:chOff x="7246" y="4434"/>
                          <a:chExt cx="1784" cy="581"/>
                        </a:xfrm>
                      </wpg:grpSpPr>
                      <wps:wsp>
                        <wps:cNvPr id="11" name="圆角矩形 11"/>
                        <wps:cNvSpPr/>
                        <wps:spPr>
                          <a:xfrm>
                            <a:off x="7246" y="4477"/>
                            <a:ext cx="1784" cy="429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65B0B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图片 19" descr="D:\Word设计\资料\图标\反白\学院-考试2.png学院-考试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451" y="4597"/>
                            <a:ext cx="159" cy="1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4" name="矩形 19"/>
                        <wps:cNvSpPr/>
                        <wps:spPr>
                          <a:xfrm>
                            <a:off x="7625" y="4434"/>
                            <a:ext cx="1374" cy="5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jc w:val="left"/>
                                <w:textAlignment w:val="auto"/>
                                <w:rPr>
                                  <w:rFonts w:hint="eastAsia" w:ascii="Heiti SC Medium" w:hAnsi="Heiti SC Medium" w:eastAsia="Heiti SC Medium" w:cs="Heiti SC Medium"/>
                                  <w:b/>
                                  <w:color w:val="FFFFFF" w:themeColor="background1"/>
                                  <w:sz w:val="26"/>
                                  <w:szCs w:val="26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Heiti SC Medium" w:hAnsi="Heiti SC Medium" w:eastAsia="Heiti SC Medium" w:cs="Heiti SC Medium"/>
                                  <w:b/>
                                  <w:bCs w:val="0"/>
                                  <w:color w:val="FFFFFF" w:themeColor="background1"/>
                                  <w:sz w:val="26"/>
                                  <w:szCs w:val="26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教育背景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凌晨" o:spid="_x0000_s1026" o:spt="203" style="position:absolute;left:0pt;margin-left:-36.4pt;margin-top:106.3pt;height:29.05pt;width:89.2pt;z-index:251665408;mso-width-relative:page;mso-height-relative:page;" coordorigin="7246,4434" coordsize="1784,581" o:gfxdata="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">
                <o:lock v:ext="edit" aspectratio="f"/>
                <v:roundrect id="_x0000_s1026" o:spid="_x0000_s1026" o:spt="2" style="position:absolute;left:7246;top:4477;height:429;width:1784;v-text-anchor:middle;" fillcolor="#65B0B1" filled="t" stroked="f" coordsize="21600,21600" arcsize="0.5" o:gfxdata="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9HM8QboAAADbAAAADwAAAAAAAAABACAAAAA4AAAAZHJzL2Rvd25yZXYueG1s&#10;UEsBAhQAFAAAAAgAh07iQDMvBZ47AAAAOQAAABAAAAAAAAAAAQAgAAAAHwEAAGRycy9zaGFwZXht&#10;bC54bWxQSwUGAAAAAAYABgBbAQAAyQMAAAAA&#10;">
                  <v:fill on="t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roundrect>
                <v:shape id="_x0000_s1026" o:spid="_x0000_s1026" o:spt="75" alt="D:\Word设计\资料\图标\反白\学院-考试2.png学院-考试2" type="#_x0000_t75" style="position:absolute;left:7451;top:4597;height:176;width:159;" filled="f" o:preferrelative="t" stroked="f" coordsize="21600,21600" o:gfxdata="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Af8qgvAAAANs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r:id="rId4" o:title=""/>
                  <o:lock v:ext="edit" aspectratio="t"/>
                </v:shape>
                <v:rect id="矩形 19" o:spid="_x0000_s1026" o:spt="1" style="position:absolute;left:7625;top:4434;height:581;width:1374;" filled="f" stroked="f" coordsize="21600,21600" o:gfxdata="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BLODEG7AAAA3AAAAA8AAAAAAAAAAQAgAAAAOAAAAGRycy9kb3ducmV2Lnht&#10;bFBLAQIUABQAAAAIAIdO4kAzLwWeOwAAADkAAAAQAAAAAAAAAAEAIAAAACABAABkcnMvc2hhcGV4&#10;bWwueG1sUEsFBgAAAAAGAAYAWwEAAMo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jc w:val="left"/>
                          <w:textAlignment w:val="auto"/>
                          <w:rPr>
                            <w:rFonts w:hint="eastAsia" w:ascii="Heiti SC Medium" w:hAnsi="Heiti SC Medium" w:eastAsia="Heiti SC Medium" w:cs="Heiti SC Medium"/>
                            <w:b/>
                            <w:color w:val="FFFFFF" w:themeColor="background1"/>
                            <w:sz w:val="26"/>
                            <w:szCs w:val="26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Heiti SC Medium" w:hAnsi="Heiti SC Medium" w:eastAsia="Heiti SC Medium" w:cs="Heiti SC Medium"/>
                            <w:b/>
                            <w:bCs w:val="0"/>
                            <w:color w:val="FFFFFF" w:themeColor="background1"/>
                            <w:sz w:val="26"/>
                            <w:szCs w:val="26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教育背景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hint="eastAsia" w:ascii="汉仪旗黑-55简" w:hAnsi="汉仪旗黑-55简" w:eastAsia="汉仪旗黑-55简" w:cs="汉仪旗黑-55简"/>
          <w:sz w:val="21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-471805</wp:posOffset>
                </wp:positionH>
                <wp:positionV relativeFrom="paragraph">
                  <wp:posOffset>2864485</wp:posOffset>
                </wp:positionV>
                <wp:extent cx="1132840" cy="368935"/>
                <wp:effectExtent l="0" t="0" r="10160" b="0"/>
                <wp:wrapNone/>
                <wp:docPr id="5" name="凌晨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2840" cy="368935"/>
                          <a:chOff x="7246" y="4434"/>
                          <a:chExt cx="1784" cy="581"/>
                        </a:xfrm>
                      </wpg:grpSpPr>
                      <wps:wsp>
                        <wps:cNvPr id="6" name="圆角矩形 11"/>
                        <wps:cNvSpPr/>
                        <wps:spPr>
                          <a:xfrm>
                            <a:off x="7246" y="4477"/>
                            <a:ext cx="1784" cy="429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65B0B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Theme="minorEastAsia" w:hAnsiTheme="minorEastAsia" w:eastAsiaTheme="minorEastAsia" w:cstheme="minorEastAsi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图片 19" descr="D:\Word设计\资料\图标\反白\工作经历.png工作经历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436" y="4596"/>
                            <a:ext cx="190" cy="1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矩形 19"/>
                        <wps:cNvSpPr/>
                        <wps:spPr>
                          <a:xfrm>
                            <a:off x="7625" y="4434"/>
                            <a:ext cx="1374" cy="5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jc w:val="left"/>
                                <w:textAlignment w:val="auto"/>
                                <w:rPr>
                                  <w:rFonts w:hint="eastAsia" w:ascii="Heiti SC Medium" w:hAnsi="Heiti SC Medium" w:eastAsia="Heiti SC Medium" w:cs="Heiti SC Medium"/>
                                  <w:b/>
                                  <w:color w:val="FFFFFF" w:themeColor="background1"/>
                                  <w:sz w:val="26"/>
                                  <w:szCs w:val="26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Heiti SC Medium" w:hAnsi="Heiti SC Medium" w:eastAsia="Heiti SC Medium" w:cs="Heiti SC Medium"/>
                                  <w:b/>
                                  <w:bCs w:val="0"/>
                                  <w:color w:val="FFFFFF" w:themeColor="background1"/>
                                  <w:sz w:val="26"/>
                                  <w:szCs w:val="26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工作经历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凌晨" o:spid="_x0000_s1026" o:spt="203" style="position:absolute;left:0pt;margin-left:-37.15pt;margin-top:225.55pt;height:29.05pt;width:89.2pt;z-index:251669504;mso-width-relative:page;mso-height-relative:page;" coordorigin="7246,4434" coordsize="1784,581" o:gfxdata="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">
                <o:lock v:ext="edit" aspectratio="f"/>
                <v:roundrect id="圆角矩形 11" o:spid="_x0000_s1026" o:spt="2" style="position:absolute;left:7246;top:4477;height:429;width:1784;v-text-anchor:middle;" fillcolor="#65B0B1" filled="t" stroked="f" coordsize="21600,21600" arcsize="0.5" o:gfxdata="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LLQc767AAAA2gAAAA8AAAAAAAAAAQAgAAAAOAAAAGRycy9kb3ducmV2Lnht&#10;bFBLAQIUABQAAAAIAIdO4kAzLwWeOwAAADkAAAAQAAAAAAAAAAEAIAAAACABAABkcnMvc2hhcGV4&#10;bWwueG1sUEsFBgAAAAAGAAYAWwEAAMoDAAAAAA==&#10;">
                  <v:fill on="t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 w:cstheme="minorEastAsia"/>
                          </w:rPr>
                        </w:pPr>
                      </w:p>
                    </w:txbxContent>
                  </v:textbox>
                </v:roundrect>
                <v:shape id="图片 19" o:spid="_x0000_s1026" o:spt="75" alt="D:\Word设计\资料\图标\反白\工作经历.png工作经历" type="#_x0000_t75" style="position:absolute;left:7436;top:4596;height:177;width:190;" filled="f" o:preferrelative="t" stroked="f" coordsize="21600,21600" o:gfxdata="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WqNLRLoAAADaAAAADwAAAAAAAAABACAAAAA4AAAAZHJzL2Rvd25yZXYueG1s&#10;UEsBAhQAFAAAAAgAh07iQDMvBZ47AAAAOQAAABAAAAAAAAAAAQAgAAAAHwEAAGRycy9zaGFwZXht&#10;bC54bWxQSwUGAAAAAAYABgBbAQAAyQMAAAAA&#10;">
                  <v:fill on="f" focussize="0,0"/>
                  <v:stroke on="f"/>
                  <v:imagedata r:id="rId5" o:title=""/>
                  <o:lock v:ext="edit" aspectratio="t"/>
                </v:shape>
                <v:rect id="矩形 19" o:spid="_x0000_s1026" o:spt="1" style="position:absolute;left:7625;top:4434;height:581;width:1374;" filled="f" stroked="f" coordsize="21600,21600" o:gfxdata="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Mk4lS70AAADa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jc w:val="left"/>
                          <w:textAlignment w:val="auto"/>
                          <w:rPr>
                            <w:rFonts w:hint="eastAsia" w:ascii="Heiti SC Medium" w:hAnsi="Heiti SC Medium" w:eastAsia="Heiti SC Medium" w:cs="Heiti SC Medium"/>
                            <w:b/>
                            <w:color w:val="FFFFFF" w:themeColor="background1"/>
                            <w:sz w:val="26"/>
                            <w:szCs w:val="26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Heiti SC Medium" w:hAnsi="Heiti SC Medium" w:eastAsia="Heiti SC Medium" w:cs="Heiti SC Medium"/>
                            <w:b/>
                            <w:bCs w:val="0"/>
                            <w:color w:val="FFFFFF" w:themeColor="background1"/>
                            <w:sz w:val="26"/>
                            <w:szCs w:val="26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工作经历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hint="eastAsia" w:ascii="汉仪旗黑-55简" w:hAnsi="汉仪旗黑-55简" w:eastAsia="汉仪旗黑-55简" w:cs="汉仪旗黑-55简"/>
          <w:sz w:val="21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-471805</wp:posOffset>
                </wp:positionH>
                <wp:positionV relativeFrom="paragraph">
                  <wp:posOffset>4759960</wp:posOffset>
                </wp:positionV>
                <wp:extent cx="1132840" cy="368935"/>
                <wp:effectExtent l="0" t="0" r="10160" b="0"/>
                <wp:wrapNone/>
                <wp:docPr id="10" name="凌晨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2840" cy="368935"/>
                          <a:chOff x="7246" y="4434"/>
                          <a:chExt cx="1784" cy="581"/>
                        </a:xfrm>
                      </wpg:grpSpPr>
                      <wps:wsp>
                        <wps:cNvPr id="12" name="圆角矩形 11"/>
                        <wps:cNvSpPr/>
                        <wps:spPr>
                          <a:xfrm>
                            <a:off x="7246" y="4477"/>
                            <a:ext cx="1784" cy="429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65B0B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图片 19" descr="D:\Word设计\资料\图标\反白\项目.png项目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451" y="4608"/>
                            <a:ext cx="173" cy="1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矩形 19"/>
                        <wps:cNvSpPr/>
                        <wps:spPr>
                          <a:xfrm>
                            <a:off x="7625" y="4434"/>
                            <a:ext cx="1374" cy="5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jc w:val="left"/>
                                <w:textAlignment w:val="auto"/>
                                <w:rPr>
                                  <w:rFonts w:hint="eastAsia" w:ascii="Heiti SC Medium" w:hAnsi="Heiti SC Medium" w:eastAsia="Heiti SC Medium" w:cs="Heiti SC Medium"/>
                                  <w:b/>
                                  <w:color w:val="FFFFFF" w:themeColor="background1"/>
                                  <w:sz w:val="26"/>
                                  <w:szCs w:val="26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Heiti SC Medium" w:hAnsi="Heiti SC Medium" w:eastAsia="Heiti SC Medium" w:cs="Heiti SC Medium"/>
                                  <w:b/>
                                  <w:bCs w:val="0"/>
                                  <w:color w:val="FFFFFF" w:themeColor="background1"/>
                                  <w:sz w:val="26"/>
                                  <w:szCs w:val="26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校园经历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凌晨" o:spid="_x0000_s1026" o:spt="203" style="position:absolute;left:0pt;margin-left:-37.15pt;margin-top:374.8pt;height:29.05pt;width:89.2pt;z-index:251670528;mso-width-relative:page;mso-height-relative:page;" coordorigin="7246,4434" coordsize="1784,581" o:gfxdata="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">
                <o:lock v:ext="edit" aspectratio="f"/>
                <v:roundrect id="圆角矩形 11" o:spid="_x0000_s1026" o:spt="2" style="position:absolute;left:7246;top:4477;height:429;width:1784;v-text-anchor:middle;" fillcolor="#65B0B1" filled="t" stroked="f" coordsize="21600,21600" arcsize="0.5" o:gfxdata="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BKGiNroAAADbAAAADwAAAAAAAAABACAAAAA4AAAAZHJzL2Rvd25yZXYueG1s&#10;UEsBAhQAFAAAAAgAh07iQDMvBZ47AAAAOQAAABAAAAAAAAAAAQAgAAAAHwEAAGRycy9zaGFwZXht&#10;bC54bWxQSwUGAAAAAAYABgBbAQAAyQMAAAAA&#10;">
                  <v:fill on="t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roundrect>
                <v:shape id="图片 19" o:spid="_x0000_s1026" o:spt="75" alt="D:\Word设计\资料\图标\反白\项目.png项目" type="#_x0000_t75" style="position:absolute;left:7451;top:4608;height:169;width:173;" filled="f" o:preferrelative="t" stroked="f" coordsize="21600,21600" o:gfxdata="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/QZzBvAAAANs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r:id="rId6" o:title=""/>
                  <o:lock v:ext="edit" aspectratio="t"/>
                </v:shape>
                <v:rect id="矩形 19" o:spid="_x0000_s1026" o:spt="1" style="position:absolute;left:7625;top:4434;height:581;width:1374;" filled="f" stroked="f" coordsize="21600,21600" o:gfxdata="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AEgHiLoAAADbAAAADwAAAAAAAAABACAAAAA4AAAAZHJzL2Rvd25yZXYueG1s&#10;UEsBAhQAFAAAAAgAh07iQDMvBZ47AAAAOQAAABAAAAAAAAAAAQAgAAAAHwEAAGRycy9zaGFwZXht&#10;bC54bWxQSwUGAAAAAAYABgBbAQAAyQ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jc w:val="left"/>
                          <w:textAlignment w:val="auto"/>
                          <w:rPr>
                            <w:rFonts w:hint="eastAsia" w:ascii="Heiti SC Medium" w:hAnsi="Heiti SC Medium" w:eastAsia="Heiti SC Medium" w:cs="Heiti SC Medium"/>
                            <w:b/>
                            <w:color w:val="FFFFFF" w:themeColor="background1"/>
                            <w:sz w:val="26"/>
                            <w:szCs w:val="26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Heiti SC Medium" w:hAnsi="Heiti SC Medium" w:eastAsia="Heiti SC Medium" w:cs="Heiti SC Medium"/>
                            <w:b/>
                            <w:bCs w:val="0"/>
                            <w:color w:val="FFFFFF" w:themeColor="background1"/>
                            <w:sz w:val="26"/>
                            <w:szCs w:val="26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校园经历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hint="eastAsia" w:ascii="汉仪旗黑-55简" w:hAnsi="汉仪旗黑-55简" w:eastAsia="汉仪旗黑-55简" w:cs="汉仪旗黑-55简"/>
          <w:sz w:val="21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-481330</wp:posOffset>
                </wp:positionH>
                <wp:positionV relativeFrom="paragraph">
                  <wp:posOffset>6360795</wp:posOffset>
                </wp:positionV>
                <wp:extent cx="1132840" cy="368935"/>
                <wp:effectExtent l="0" t="0" r="10160" b="0"/>
                <wp:wrapNone/>
                <wp:docPr id="16" name="凌晨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2840" cy="368935"/>
                          <a:chOff x="7246" y="4450"/>
                          <a:chExt cx="1784" cy="581"/>
                        </a:xfrm>
                      </wpg:grpSpPr>
                      <wps:wsp>
                        <wps:cNvPr id="17" name="圆角矩形 11"/>
                        <wps:cNvSpPr/>
                        <wps:spPr>
                          <a:xfrm>
                            <a:off x="7246" y="4477"/>
                            <a:ext cx="1784" cy="429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65B0B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图片 19" descr="D:\Word设计\资料\图标\反白\测量(2).png测量(2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436" y="4596"/>
                            <a:ext cx="189" cy="1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矩形 19"/>
                        <wps:cNvSpPr/>
                        <wps:spPr>
                          <a:xfrm>
                            <a:off x="7625" y="4450"/>
                            <a:ext cx="1374" cy="5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jc w:val="left"/>
                                <w:textAlignment w:val="auto"/>
                                <w:rPr>
                                  <w:rFonts w:hint="eastAsia" w:ascii="Heiti SC Medium" w:hAnsi="Heiti SC Medium" w:eastAsia="Heiti SC Medium" w:cs="Heiti SC Medium"/>
                                  <w:b/>
                                  <w:color w:val="FFFFFF" w:themeColor="background1"/>
                                  <w:sz w:val="26"/>
                                  <w:szCs w:val="26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Heiti SC Medium" w:hAnsi="Heiti SC Medium" w:eastAsia="Heiti SC Medium" w:cs="Heiti SC Medium"/>
                                  <w:b/>
                                  <w:bCs w:val="0"/>
                                  <w:color w:val="FFFFFF" w:themeColor="background1"/>
                                  <w:sz w:val="26"/>
                                  <w:szCs w:val="26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证书技能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凌晨" o:spid="_x0000_s1026" o:spt="203" style="position:absolute;left:0pt;margin-left:-37.9pt;margin-top:500.85pt;height:29.05pt;width:89.2pt;z-index:251671552;mso-width-relative:page;mso-height-relative:page;" coordorigin="7246,4450" coordsize="1784,581" o:gfxdata="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">
                <o:lock v:ext="edit" aspectratio="f"/>
                <v:roundrect id="圆角矩形 11" o:spid="_x0000_s1026" o:spt="2" style="position:absolute;left:7246;top:4477;height:429;width:1784;v-text-anchor:middle;" fillcolor="#65B0B1" filled="t" stroked="f" coordsize="21600,21600" arcsize="0.5" o:gfxdata="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FNYBrroAAADbAAAADwAAAAAAAAABACAAAAA4AAAAZHJzL2Rvd25yZXYueG1s&#10;UEsBAhQAFAAAAAgAh07iQDMvBZ47AAAAOQAAABAAAAAAAAAAAQAgAAAAHwEAAGRycy9zaGFwZXht&#10;bC54bWxQSwUGAAAAAAYABgBbAQAAyQMAAAAA&#10;">
                  <v:fill on="t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roundrect>
                <v:shape id="图片 19" o:spid="_x0000_s1026" o:spt="75" alt="D:\Word设计\资料\图标\反白\测量(2).png测量(2)" type="#_x0000_t75" style="position:absolute;left:7436;top:4596;height:177;width:189;" filled="f" o:preferrelative="t" stroked="f" coordsize="21600,21600" o:gfxdata="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Oj6jau+AAAA2w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r:id="rId7" o:title=""/>
                  <o:lock v:ext="edit" aspectratio="t"/>
                </v:shape>
                <v:rect id="矩形 19" o:spid="_x0000_s1026" o:spt="1" style="position:absolute;left:7625;top:4450;height:581;width:1374;" filled="f" stroked="f" coordsize="21600,21600" o:gfxdata="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EHNVUG+AAAA2w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jc w:val="left"/>
                          <w:textAlignment w:val="auto"/>
                          <w:rPr>
                            <w:rFonts w:hint="eastAsia" w:ascii="Heiti SC Medium" w:hAnsi="Heiti SC Medium" w:eastAsia="Heiti SC Medium" w:cs="Heiti SC Medium"/>
                            <w:b/>
                            <w:color w:val="FFFFFF" w:themeColor="background1"/>
                            <w:sz w:val="26"/>
                            <w:szCs w:val="26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Heiti SC Medium" w:hAnsi="Heiti SC Medium" w:eastAsia="Heiti SC Medium" w:cs="Heiti SC Medium"/>
                            <w:b/>
                            <w:bCs w:val="0"/>
                            <w:color w:val="FFFFFF" w:themeColor="background1"/>
                            <w:sz w:val="26"/>
                            <w:szCs w:val="26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证书技能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hint="eastAsia" w:ascii="汉仪旗黑-55简" w:hAnsi="汉仪旗黑-55简" w:eastAsia="汉仪旗黑-55简" w:cs="汉仪旗黑-55简"/>
          <w:sz w:val="21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-490855</wp:posOffset>
                </wp:positionH>
                <wp:positionV relativeFrom="paragraph">
                  <wp:posOffset>7684770</wp:posOffset>
                </wp:positionV>
                <wp:extent cx="1132840" cy="368935"/>
                <wp:effectExtent l="0" t="0" r="10160" b="0"/>
                <wp:wrapNone/>
                <wp:docPr id="23" name="凌晨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2840" cy="368935"/>
                          <a:chOff x="7246" y="4450"/>
                          <a:chExt cx="1784" cy="581"/>
                        </a:xfrm>
                      </wpg:grpSpPr>
                      <wps:wsp>
                        <wps:cNvPr id="24" name="圆角矩形 11"/>
                        <wps:cNvSpPr/>
                        <wps:spPr>
                          <a:xfrm>
                            <a:off x="7246" y="4477"/>
                            <a:ext cx="1784" cy="429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65B0B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图片 19" descr="D:\Word设计\资料\图标\反白\评价.png评价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451" y="4621"/>
                            <a:ext cx="159" cy="1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矩形 19"/>
                        <wps:cNvSpPr/>
                        <wps:spPr>
                          <a:xfrm>
                            <a:off x="7625" y="4450"/>
                            <a:ext cx="1374" cy="5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jc w:val="left"/>
                                <w:textAlignment w:val="auto"/>
                                <w:rPr>
                                  <w:rFonts w:hint="eastAsia" w:ascii="Heiti SC Medium" w:hAnsi="Heiti SC Medium" w:eastAsia="Heiti SC Medium" w:cs="Heiti SC Medium"/>
                                  <w:b/>
                                  <w:color w:val="FFFFFF" w:themeColor="background1"/>
                                  <w:sz w:val="26"/>
                                  <w:szCs w:val="26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Heiti SC Medium" w:hAnsi="Heiti SC Medium" w:eastAsia="Heiti SC Medium" w:cs="Heiti SC Medium"/>
                                  <w:b/>
                                  <w:bCs w:val="0"/>
                                  <w:color w:val="FFFFFF" w:themeColor="background1"/>
                                  <w:sz w:val="26"/>
                                  <w:szCs w:val="26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自我评价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凌晨" o:spid="_x0000_s1026" o:spt="203" style="position:absolute;left:0pt;margin-left:-38.65pt;margin-top:605.1pt;height:29.05pt;width:89.2pt;z-index:251672576;mso-width-relative:page;mso-height-relative:page;" coordorigin="7246,4450" coordsize="1784,581" o:gfxdata="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">
                <o:lock v:ext="edit" aspectratio="f"/>
                <v:roundrect id="圆角矩形 11" o:spid="_x0000_s1026" o:spt="2" style="position:absolute;left:7246;top:4477;height:429;width:1784;v-text-anchor:middle;" fillcolor="#65B0B1" filled="t" stroked="f" coordsize="21600,21600" arcsize="0.5" o:gfxdata="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VWS+AAAA2wAAAA8AAAAAAAAAAQAgAAAAOAAAAGRycy9kb3ducmV2&#10;LnhtbFBLAQIUABQAAAAIAIdO4kAzLwWeOwAAADkAAAAQAAAAAAAAAAEAIAAAACMBAABkcnMvc2hh&#10;cGV4bWwueG1sUEsFBgAAAAAGAAYAWwEAAM0DAAAAAA==&#10;">
                  <v:fill on="t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roundrect>
                <v:shape id="图片 19" o:spid="_x0000_s1026" o:spt="75" alt="D:\Word设计\资料\图标\反白\评价.png评价" type="#_x0000_t75" style="position:absolute;left:7451;top:4621;height:159;width:159;" filled="f" o:preferrelative="t" stroked="f" coordsize="21600,21600" o:gfxdata="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0KSpMr0AAADb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r:id="rId8" o:title=""/>
                  <o:lock v:ext="edit" aspectratio="t"/>
                </v:shape>
                <v:rect id="矩形 19" o:spid="_x0000_s1026" o:spt="1" style="position:absolute;left:7625;top:4450;height:581;width:1374;" filled="f" stroked="f" coordsize="21600,21600" o:gfxdata="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Ubr22b0AAADb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jc w:val="left"/>
                          <w:textAlignment w:val="auto"/>
                          <w:rPr>
                            <w:rFonts w:hint="eastAsia" w:ascii="Heiti SC Medium" w:hAnsi="Heiti SC Medium" w:eastAsia="Heiti SC Medium" w:cs="Heiti SC Medium"/>
                            <w:b/>
                            <w:color w:val="FFFFFF" w:themeColor="background1"/>
                            <w:sz w:val="26"/>
                            <w:szCs w:val="26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Heiti SC Medium" w:hAnsi="Heiti SC Medium" w:eastAsia="Heiti SC Medium" w:cs="Heiti SC Medium"/>
                            <w:b/>
                            <w:bCs w:val="0"/>
                            <w:color w:val="FFFFFF" w:themeColor="background1"/>
                            <w:sz w:val="26"/>
                            <w:szCs w:val="26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自我评价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hint="eastAsia" w:ascii="汉仪旗黑-55简" w:hAnsi="汉仪旗黑-55简" w:eastAsia="汉仪旗黑-55简" w:cs="汉仪旗黑-55简"/>
          <w:sz w:val="21"/>
          <w:lang w:val="en-US" w:eastAsia="zh-CN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4017645</wp:posOffset>
            </wp:positionH>
            <wp:positionV relativeFrom="paragraph">
              <wp:posOffset>-926465</wp:posOffset>
            </wp:positionV>
            <wp:extent cx="2427605" cy="768985"/>
            <wp:effectExtent l="0" t="0" r="10795" b="0"/>
            <wp:wrapNone/>
            <wp:docPr id="34" name="图片 34" descr="D:\Word设计\2022\2022.04.17-1幼师班主任\images\未标题-1_02.png未标题-1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D:\Word设计\2022\2022.04.17-1幼师班主任\images\未标题-1_02.png未标题-1_02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7605" cy="768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汉仪旗黑-55简" w:hAnsi="汉仪旗黑-55简" w:eastAsia="汉仪旗黑-55简" w:cs="汉仪旗黑-55简"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-560070</wp:posOffset>
                </wp:positionH>
                <wp:positionV relativeFrom="paragraph">
                  <wp:posOffset>5172710</wp:posOffset>
                </wp:positionV>
                <wp:extent cx="6372860" cy="1002665"/>
                <wp:effectExtent l="0" t="0" r="0" b="0"/>
                <wp:wrapNone/>
                <wp:docPr id="142" name="凌晨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860" cy="1002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336" w:lineRule="auto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1、加入XX社团，参加了社团组织的各项活动，负责收集资料、协调工作、策划、制作等；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336" w:lineRule="auto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2、加入系学生会文艺部，担任副部长，协助部长处理部门日常事务，培养干事；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336" w:lineRule="auto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3、利用课外时间，负责某款互联网产品的校园推广，落实了很好的策划和宣传，取得不错的销售业绩。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凌晨" o:spid="_x0000_s1026" o:spt="202" type="#_x0000_t202" style="position:absolute;left:0pt;margin-left:-44.1pt;margin-top:407.3pt;height:78.95pt;width:501.8pt;z-index:251660288;mso-width-relative:page;mso-height-relative:page;" filled="f" stroked="f" coordsize="21600,21600" o:gfxdata="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FgAA&#10;AGRycy9QSwECFAAUAAAACACHTuJA5Wi05N0AAAALAQAADwAAAAAAAAABACAAAAA4AAAAZHJzL2Rv&#10;d25yZXYueG1sUEsBAhQAFAAAAAgAh07iQCItR1ofAgAAJAQAAA4AAAAAAAAAAQAgAAAAQgEAAGRy&#10;cy9lMm9Eb2MueG1sUEsFBgAAAAAGAAYAWQEAANM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336" w:lineRule="auto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1、加入XX社团，参加了社团组织的各项活动，负责收集资料、协调工作、策划、制作等；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336" w:lineRule="auto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2、加入系学生会文艺部，担任副部长，协助部长处理部门日常事务，培养干事；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336" w:lineRule="auto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3、利用课外时间，负责某款互联网产品的校园推广，落实了很好的策划和宣传，取得不错的销售业绩。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汉仪旗黑-55简" w:hAnsi="汉仪旗黑-55简" w:eastAsia="汉仪旗黑-55简" w:cs="汉仪旗黑-55简"/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-515620</wp:posOffset>
                </wp:positionH>
                <wp:positionV relativeFrom="paragraph">
                  <wp:posOffset>-85725</wp:posOffset>
                </wp:positionV>
                <wp:extent cx="3054350" cy="388620"/>
                <wp:effectExtent l="0" t="0" r="0" b="0"/>
                <wp:wrapNone/>
                <wp:docPr id="58" name="凌晨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350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jc w:val="left"/>
                              <w:textAlignment w:val="auto"/>
                              <w:rPr>
                                <w:rFonts w:hint="eastAsia" w:ascii="Heiti SC Medium" w:hAnsi="Heiti SC Medium" w:eastAsia="Heiti SC Medium" w:cs="Heiti SC Medium"/>
                                <w:b/>
                                <w:bCs w:val="0"/>
                                <w:color w:val="489191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Heiti SC Medium" w:hAnsi="Heiti SC Medium" w:eastAsia="Heiti SC Medium" w:cs="Heiti SC Medium"/>
                                <w:b/>
                                <w:bCs w:val="0"/>
                                <w:color w:val="489191"/>
                                <w:sz w:val="32"/>
                                <w:szCs w:val="32"/>
                                <w:lang w:val="en-US" w:eastAsia="zh-Hans"/>
                              </w:rPr>
                              <w:t>简小历</w:t>
                            </w:r>
                            <w:r>
                              <w:rPr>
                                <w:rFonts w:hint="eastAsia" w:ascii="Heiti SC Medium" w:hAnsi="Heiti SC Medium" w:eastAsia="Heiti SC Medium" w:cs="Heiti SC Medium"/>
                                <w:b/>
                                <w:bCs w:val="0"/>
                                <w:color w:val="489191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求职意向：幼儿教师 / 班主任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凌晨" o:spid="_x0000_s1026" o:spt="202" type="#_x0000_t202" style="position:absolute;left:0pt;margin-left:-40.6pt;margin-top:-6.75pt;height:30.6pt;width:240.5pt;z-index:251667456;mso-width-relative:page;mso-height-relative:page;" filled="f" stroked="f" coordsize="21600,21600" o:gfxdata="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WAAAA&#10;ZHJzL1BLAQIUABQAAAAIAIdO4kBHELyd3AAAAAoBAAAPAAAAAAAAAAEAIAAAADgAAABkcnMvZG93&#10;bnJldi54bWxQSwECFAAUAAAACACHTuJAlR24wx8CAAAiBAAADgAAAAAAAAABACAAAABBAQAAZHJz&#10;L2Uyb0RvYy54bWxQSwUGAAAAAAYABgBZAQAA0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jc w:val="left"/>
                        <w:textAlignment w:val="auto"/>
                        <w:rPr>
                          <w:rFonts w:hint="eastAsia" w:ascii="Heiti SC Medium" w:hAnsi="Heiti SC Medium" w:eastAsia="Heiti SC Medium" w:cs="Heiti SC Medium"/>
                          <w:b/>
                          <w:bCs w:val="0"/>
                          <w:color w:val="489191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Heiti SC Medium" w:hAnsi="Heiti SC Medium" w:eastAsia="Heiti SC Medium" w:cs="Heiti SC Medium"/>
                          <w:b/>
                          <w:bCs w:val="0"/>
                          <w:color w:val="489191"/>
                          <w:sz w:val="32"/>
                          <w:szCs w:val="32"/>
                          <w:lang w:val="en-US" w:eastAsia="zh-Hans"/>
                        </w:rPr>
                        <w:t>简小历</w:t>
                      </w:r>
                      <w:r>
                        <w:rPr>
                          <w:rFonts w:hint="eastAsia" w:ascii="Heiti SC Medium" w:hAnsi="Heiti SC Medium" w:eastAsia="Heiti SC Medium" w:cs="Heiti SC Medium"/>
                          <w:b/>
                          <w:bCs w:val="0"/>
                          <w:color w:val="489191"/>
                          <w:sz w:val="21"/>
                          <w:szCs w:val="21"/>
                          <w:lang w:val="en-US" w:eastAsia="zh-CN"/>
                        </w:rPr>
                        <w:t xml:space="preserve">   求职意向：幼儿教师 / 班主任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汉仪旗黑-55简" w:hAnsi="汉仪旗黑-55简" w:eastAsia="汉仪旗黑-55简" w:cs="汉仪旗黑-55简"/>
          <w:sz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4509135</wp:posOffset>
            </wp:positionH>
            <wp:positionV relativeFrom="paragraph">
              <wp:posOffset>-287655</wp:posOffset>
            </wp:positionV>
            <wp:extent cx="1338580" cy="1338580"/>
            <wp:effectExtent l="42545" t="42545" r="47625" b="47625"/>
            <wp:wrapNone/>
            <wp:docPr id="67" name="凌晨" descr="/Users/apple/Downloads/zjz2.pngzj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凌晨" descr="/Users/apple/Downloads/zjz2.pngzjz2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8580" cy="1338580"/>
                    </a:xfrm>
                    <a:prstGeom prst="ellipse">
                      <a:avLst/>
                    </a:prstGeom>
                    <a:noFill/>
                    <a:ln w="9525">
                      <a:noFill/>
                    </a:ln>
                    <a:effectLst>
                      <a:outerShdw blurRad="50800" dir="5400000" algn="t" rotWithShape="0">
                        <a:prstClr val="black">
                          <a:alpha val="18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hint="eastAsia" w:ascii="汉仪旗黑-55简" w:hAnsi="汉仪旗黑-55简" w:eastAsia="汉仪旗黑-55简" w:cs="汉仪旗黑-55简"/>
          <w:sz w:val="21"/>
          <w:lang w:val="en-US" w:eastAsia="zh-CN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-1189990</wp:posOffset>
            </wp:positionH>
            <wp:positionV relativeFrom="paragraph">
              <wp:posOffset>9352280</wp:posOffset>
            </wp:positionV>
            <wp:extent cx="2799715" cy="457835"/>
            <wp:effectExtent l="0" t="0" r="0" b="18415"/>
            <wp:wrapNone/>
            <wp:docPr id="37" name="图片 37" descr="D:\Word设计\2022\2022.04.17-1幼师班主任\images\未标题-1_05 - 副本.png未标题-1_05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D:\Word设计\2022\2022.04.17-1幼师班主任\images\未标题-1_05 - 副本.png未标题-1_05 - 副本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9715" cy="457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-848995</wp:posOffset>
                </wp:positionH>
                <wp:positionV relativeFrom="paragraph">
                  <wp:posOffset>-582930</wp:posOffset>
                </wp:positionV>
                <wp:extent cx="6972300" cy="10029825"/>
                <wp:effectExtent l="12700" t="12700" r="25400" b="15875"/>
                <wp:wrapNone/>
                <wp:docPr id="41" name="圆角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5785" y="420370"/>
                          <a:ext cx="6972300" cy="10029825"/>
                        </a:xfrm>
                        <a:prstGeom prst="roundRect">
                          <a:avLst>
                            <a:gd name="adj" fmla="val 4781"/>
                          </a:avLst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66.85pt;margin-top:-45.9pt;height:789.75pt;width:549pt;z-index:-251657216;v-text-anchor:middle;mso-width-relative:page;mso-height-relative:page;" fillcolor="#FFFFFF [3212]" filled="t" stroked="t" coordsize="21600,21600" arcsize="0.0478240740740741" o:gfxdata="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BYAAABkcnMvUEsBAhQAFAAAAAgAh07iQCHbwAnZAAAADQEAAA8AAAAAAAAAAQAg&#10;AAAAOAAAAGRycy9kb3ducmV2LnhtbFBLAQIUABQAAAAIAIdO4kBSD2GOogIAABcFAAAOAAAAAAAA&#10;AAEAIAAAAD4BAABkcnMvZTJvRG9jLnhtbFBLBQYAAAAABgAGAFkBAABSBgAAAAA=&#10;">
                <v:fill on="t" focussize="0,0"/>
                <v:stroke weight="2pt" color="#D9D9D9 [273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汉仪旗黑-55简" w:hAnsi="汉仪旗黑-55简" w:eastAsia="汉仪旗黑-55简" w:cs="汉仪旗黑-55简"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-550545</wp:posOffset>
                </wp:positionH>
                <wp:positionV relativeFrom="paragraph">
                  <wp:posOffset>8077200</wp:posOffset>
                </wp:positionV>
                <wp:extent cx="6298565" cy="934720"/>
                <wp:effectExtent l="0" t="0" r="0" b="0"/>
                <wp:wrapNone/>
                <wp:docPr id="77" name="凌晨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8565" cy="934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336" w:lineRule="auto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i w:val="0"/>
                                <w:caps w:val="0"/>
                                <w:color w:val="404040" w:themeColor="text1" w:themeTint="BF"/>
                                <w:spacing w:val="0"/>
                                <w:sz w:val="21"/>
                                <w:szCs w:val="21"/>
                                <w:shd w:val="clear" w:fill="FFFFF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本人普通话标准，工作有活力，性格外向活泼，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404040" w:themeColor="text1" w:themeTint="BF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对孩子有爱心、有耐心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i w:val="0"/>
                                <w:caps w:val="0"/>
                                <w:color w:val="404040" w:themeColor="text1" w:themeTint="BF"/>
                                <w:spacing w:val="0"/>
                                <w:sz w:val="21"/>
                                <w:szCs w:val="21"/>
                                <w:shd w:val="clear" w:fill="FFFFF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，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404040" w:themeColor="text1" w:themeTint="BF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能承受工作压力，吃苦耐劳，有亲和力，善于与孩子及家长沟通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404040" w:themeColor="text1" w:themeTint="BF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；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i w:val="0"/>
                                <w:caps w:val="0"/>
                                <w:color w:val="404040" w:themeColor="text1" w:themeTint="BF"/>
                                <w:spacing w:val="0"/>
                                <w:sz w:val="21"/>
                                <w:szCs w:val="21"/>
                                <w:shd w:val="clear" w:fill="FFFFF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具有良好的品行和职业道德，强烈的事业心和责任感，具备扎实的理论教学知识和过硬的实践教学能力。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凌晨" o:spid="_x0000_s1026" o:spt="202" type="#_x0000_t202" style="position:absolute;left:0pt;margin-left:-43.35pt;margin-top:636pt;height:73.6pt;width:495.95pt;z-index:251664384;mso-width-relative:page;mso-height-relative:page;" filled="f" stroked="f" coordsize="21600,21600" o:gfxdata="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FgAAAGRycy9QSwECFAAUAAAACACHTuJA1tg6090AAAANAQAADwAAAAAAAAABACAAAAA4AAAAZHJz&#10;L2Rvd25yZXYueG1sUEsBAhQAFAAAAAgAh07iQEW5FBwiAgAAIgQAAA4AAAAAAAAAAQAgAAAAQ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336" w:lineRule="auto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i w:val="0"/>
                          <w:caps w:val="0"/>
                          <w:color w:val="404040" w:themeColor="text1" w:themeTint="BF"/>
                          <w:spacing w:val="0"/>
                          <w:sz w:val="21"/>
                          <w:szCs w:val="21"/>
                          <w:shd w:val="clear" w:fill="FFFFFF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本人普通话标准，工作有活力，性格外向活泼，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404040" w:themeColor="text1" w:themeTint="BF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对孩子有爱心、有耐心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i w:val="0"/>
                          <w:caps w:val="0"/>
                          <w:color w:val="404040" w:themeColor="text1" w:themeTint="BF"/>
                          <w:spacing w:val="0"/>
                          <w:sz w:val="21"/>
                          <w:szCs w:val="21"/>
                          <w:shd w:val="clear" w:fill="FFFFFF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，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404040" w:themeColor="text1" w:themeTint="BF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能承受工作压力，吃苦耐劳，有亲和力，善于与孩子及家长沟通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404040" w:themeColor="text1" w:themeTint="BF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；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i w:val="0"/>
                          <w:caps w:val="0"/>
                          <w:color w:val="404040" w:themeColor="text1" w:themeTint="BF"/>
                          <w:spacing w:val="0"/>
                          <w:sz w:val="21"/>
                          <w:szCs w:val="21"/>
                          <w:shd w:val="clear" w:fill="FFFFFF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具有良好的品行和职业道德，强烈的事业心和责任感，具备扎实的理论教学知识和过硬的实践教学能力。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汉仪旗黑-55简" w:hAnsi="汉仪旗黑-55简" w:eastAsia="汉仪旗黑-55简" w:cs="汉仪旗黑-55简"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-560070</wp:posOffset>
                </wp:positionH>
                <wp:positionV relativeFrom="paragraph">
                  <wp:posOffset>6750050</wp:posOffset>
                </wp:positionV>
                <wp:extent cx="6388735" cy="635000"/>
                <wp:effectExtent l="0" t="0" r="0" b="0"/>
                <wp:wrapNone/>
                <wp:docPr id="96" name="凌晨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735" cy="63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336" w:lineRule="auto"/>
                              <w:ind w:leftChars="0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i w:val="0"/>
                                <w:caps w:val="0"/>
                                <w:color w:val="404040" w:themeColor="text1" w:themeTint="BF"/>
                                <w:spacing w:val="0"/>
                                <w:sz w:val="21"/>
                                <w:szCs w:val="21"/>
                                <w:shd w:val="clear" w:fill="FFFFF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i w:val="0"/>
                                <w:caps w:val="0"/>
                                <w:color w:val="404040" w:themeColor="text1" w:themeTint="BF"/>
                                <w:spacing w:val="0"/>
                                <w:sz w:val="21"/>
                                <w:szCs w:val="21"/>
                                <w:shd w:val="clear" w:fill="FFFFF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专业证书：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caps w:val="0"/>
                                <w:color w:val="404040" w:themeColor="text1" w:themeTint="BF"/>
                                <w:spacing w:val="0"/>
                                <w:sz w:val="21"/>
                                <w:szCs w:val="21"/>
                                <w:shd w:val="clear" w:fill="FFFFF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幼师资格证、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i w:val="0"/>
                                <w:caps w:val="0"/>
                                <w:color w:val="404040" w:themeColor="text1" w:themeTint="BF"/>
                                <w:spacing w:val="0"/>
                                <w:sz w:val="21"/>
                                <w:szCs w:val="21"/>
                                <w:shd w:val="clear" w:fill="FFFFF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英语六级证书、普通话二甲证书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336" w:lineRule="auto"/>
                              <w:ind w:leftChars="0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i w:val="0"/>
                                <w:caps w:val="0"/>
                                <w:color w:val="404040" w:themeColor="text1" w:themeTint="BF"/>
                                <w:spacing w:val="0"/>
                                <w:sz w:val="21"/>
                                <w:szCs w:val="21"/>
                                <w:shd w:val="clear" w:fill="FFFFF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获得荣誉：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i w:val="0"/>
                                <w:caps w:val="0"/>
                                <w:color w:val="404040" w:themeColor="text1" w:themeTint="BF"/>
                                <w:spacing w:val="0"/>
                                <w:sz w:val="21"/>
                                <w:szCs w:val="21"/>
                                <w:shd w:val="clear" w:fill="FFFFF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荣获“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优秀学生干部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i w:val="0"/>
                                <w:caps w:val="0"/>
                                <w:color w:val="404040" w:themeColor="text1" w:themeTint="BF"/>
                                <w:spacing w:val="0"/>
                                <w:sz w:val="21"/>
                                <w:szCs w:val="21"/>
                                <w:shd w:val="clear" w:fill="FFFFF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”称号，获大学一级奖学金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336" w:lineRule="auto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336" w:lineRule="auto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336" w:lineRule="auto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color w:val="404040" w:themeColor="text1" w:themeTint="B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凌晨" o:spid="_x0000_s1026" o:spt="202" type="#_x0000_t202" style="position:absolute;left:0pt;margin-left:-44.1pt;margin-top:531.5pt;height:50pt;width:503.05pt;z-index:251661312;mso-width-relative:page;mso-height-relative:page;" filled="f" stroked="f" coordsize="21600,21600" o:gfxdata="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FgAAAGRy&#10;cy9QSwECFAAUAAAACACHTuJAOe03utsAAAANAQAADwAAAAAAAAABACAAAAA4AAAAZHJzL2Rvd25y&#10;ZXYueG1sUEsBAhQAFAAAAAgAh07iQD07kOYeAgAAIgQAAA4AAAAAAAAAAQAgAAAAQA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336" w:lineRule="auto"/>
                        <w:ind w:leftChars="0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b w:val="0"/>
                          <w:i w:val="0"/>
                          <w:caps w:val="0"/>
                          <w:color w:val="404040" w:themeColor="text1" w:themeTint="BF"/>
                          <w:spacing w:val="0"/>
                          <w:sz w:val="21"/>
                          <w:szCs w:val="21"/>
                          <w:shd w:val="clear" w:fill="FFFFFF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i w:val="0"/>
                          <w:caps w:val="0"/>
                          <w:color w:val="404040" w:themeColor="text1" w:themeTint="BF"/>
                          <w:spacing w:val="0"/>
                          <w:sz w:val="21"/>
                          <w:szCs w:val="21"/>
                          <w:shd w:val="clear" w:fill="FFFFFF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专业证书：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i w:val="0"/>
                          <w:caps w:val="0"/>
                          <w:color w:val="404040" w:themeColor="text1" w:themeTint="BF"/>
                          <w:spacing w:val="0"/>
                          <w:sz w:val="21"/>
                          <w:szCs w:val="21"/>
                          <w:shd w:val="clear" w:fill="FFFFFF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幼师资格证、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i w:val="0"/>
                          <w:caps w:val="0"/>
                          <w:color w:val="404040" w:themeColor="text1" w:themeTint="BF"/>
                          <w:spacing w:val="0"/>
                          <w:sz w:val="21"/>
                          <w:szCs w:val="21"/>
                          <w:shd w:val="clear" w:fill="FFFFFF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英语六级证书、普通话二甲证书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336" w:lineRule="auto"/>
                        <w:ind w:leftChars="0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i w:val="0"/>
                          <w:caps w:val="0"/>
                          <w:color w:val="404040" w:themeColor="text1" w:themeTint="BF"/>
                          <w:spacing w:val="0"/>
                          <w:sz w:val="21"/>
                          <w:szCs w:val="21"/>
                          <w:shd w:val="clear" w:fill="FFFFFF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获得荣誉：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i w:val="0"/>
                          <w:caps w:val="0"/>
                          <w:color w:val="404040" w:themeColor="text1" w:themeTint="BF"/>
                          <w:spacing w:val="0"/>
                          <w:sz w:val="21"/>
                          <w:szCs w:val="21"/>
                          <w:shd w:val="clear" w:fill="FFFFFF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荣获“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优秀学生干部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i w:val="0"/>
                          <w:caps w:val="0"/>
                          <w:color w:val="404040" w:themeColor="text1" w:themeTint="BF"/>
                          <w:spacing w:val="0"/>
                          <w:sz w:val="21"/>
                          <w:szCs w:val="21"/>
                          <w:shd w:val="clear" w:fill="FFFFFF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”称号，获大学一级奖学金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336" w:lineRule="auto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336" w:lineRule="auto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336" w:lineRule="auto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color w:val="404040" w:themeColor="text1" w:themeTint="BF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汉仪旗黑-55简" w:hAnsi="汉仪旗黑-55简" w:eastAsia="汉仪旗黑-55简" w:cs="汉仪旗黑-55简"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-560070</wp:posOffset>
                </wp:positionH>
                <wp:positionV relativeFrom="paragraph">
                  <wp:posOffset>3258185</wp:posOffset>
                </wp:positionV>
                <wp:extent cx="6506845" cy="1289050"/>
                <wp:effectExtent l="0" t="0" r="0" b="0"/>
                <wp:wrapNone/>
                <wp:docPr id="133" name="凌晨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6845" cy="1289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336" w:lineRule="auto"/>
                              <w:jc w:val="left"/>
                              <w:textAlignment w:val="auto"/>
                              <w:outlineLvl w:val="9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20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21.10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2022.04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              工作单位：武汉XX教育公司                      岗位：实习幼师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336" w:lineRule="auto"/>
                              <w:jc w:val="left"/>
                              <w:textAlignment w:val="auto"/>
                              <w:outlineLvl w:val="9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color w:val="404040" w:themeColor="text1" w:themeTint="BF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color w:val="404040" w:themeColor="text1" w:themeTint="BF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1、负责</w:t>
                            </w:r>
                            <w:r>
                              <w:rPr>
                                <w:rFonts w:hint="default" w:asciiTheme="minorEastAsia" w:hAnsiTheme="minorEastAsia" w:cstheme="minorEastAsia"/>
                                <w:b w:val="0"/>
                                <w:bCs/>
                                <w:color w:val="404040" w:themeColor="text1" w:themeTint="BF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jianlixiazai.cn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color w:val="404040" w:themeColor="text1" w:themeTint="BF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班级内幼儿的日常教学和幼儿的管理工作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color w:val="404040" w:themeColor="text1" w:themeTint="BF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；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color w:val="404040" w:themeColor="text1" w:themeTint="BF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336" w:lineRule="auto"/>
                              <w:jc w:val="left"/>
                              <w:textAlignment w:val="auto"/>
                              <w:outlineLvl w:val="9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color w:val="404040" w:themeColor="text1" w:themeTint="BF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2、负责记录教学观察，填写学员学习成长档案，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color w:val="404040" w:themeColor="text1" w:themeTint="BF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与家长保持密切沟通并给与孩子成长所需的必要指导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color w:val="404040" w:themeColor="text1" w:themeTint="BF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336" w:lineRule="auto"/>
                              <w:jc w:val="left"/>
                              <w:textAlignment w:val="auto"/>
                              <w:outlineLvl w:val="9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3、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参与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color w:val="404040" w:themeColor="text1" w:themeTint="BF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亲子活动和市场活动，定期参与内部培训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color w:val="404040" w:themeColor="text1" w:themeTint="BF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凌晨" o:spid="_x0000_s1026" o:spt="202" type="#_x0000_t202" style="position:absolute;left:0pt;margin-left:-44.1pt;margin-top:256.55pt;height:101.5pt;width:512.35pt;z-index:251660288;mso-width-relative:page;mso-height-relative:page;" filled="f" stroked="f" coordsize="21600,21600" o:gfxdata="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FgAAAGRy&#10;cy9QSwECFAAUAAAACACHTuJAfEQS99wAAAALAQAADwAAAAAAAAABACAAAAA4AAAAZHJzL2Rvd25y&#10;ZXYueG1sUEsBAhQAFAAAAAgAh07iQJdkM64dAgAAJAQAAA4AAAAAAAAAAQAgAAAAQQ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336" w:lineRule="auto"/>
                        <w:jc w:val="left"/>
                        <w:textAlignment w:val="auto"/>
                        <w:outlineLvl w:val="9"/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20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21.10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-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2022.04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             工作单位：武汉XX教育公司                      岗位：实习幼师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336" w:lineRule="auto"/>
                        <w:jc w:val="left"/>
                        <w:textAlignment w:val="auto"/>
                        <w:outlineLvl w:val="9"/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/>
                          <w:color w:val="404040" w:themeColor="text1" w:themeTint="BF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/>
                          <w:color w:val="404040" w:themeColor="text1" w:themeTint="BF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1、负责</w:t>
                      </w:r>
                      <w:r>
                        <w:rPr>
                          <w:rFonts w:hint="default" w:asciiTheme="minorEastAsia" w:hAnsiTheme="minorEastAsia" w:cstheme="minorEastAsia"/>
                          <w:b w:val="0"/>
                          <w:bCs/>
                          <w:color w:val="404040" w:themeColor="text1" w:themeTint="BF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jianlixiazai.cn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/>
                          <w:color w:val="404040" w:themeColor="text1" w:themeTint="BF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班级内幼儿的日常教学和幼儿的管理工作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/>
                          <w:color w:val="404040" w:themeColor="text1" w:themeTint="BF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；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/>
                          <w:color w:val="404040" w:themeColor="text1" w:themeTint="BF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336" w:lineRule="auto"/>
                        <w:jc w:val="left"/>
                        <w:textAlignment w:val="auto"/>
                        <w:outlineLvl w:val="9"/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color w:val="404040" w:themeColor="text1" w:themeTint="BF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2、负责记录教学观察，填写学员学习成长档案，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/>
                          <w:color w:val="404040" w:themeColor="text1" w:themeTint="BF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与家长保持密切沟通并给与孩子成长所需的必要指导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color w:val="404040" w:themeColor="text1" w:themeTint="BF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336" w:lineRule="auto"/>
                        <w:jc w:val="left"/>
                        <w:textAlignment w:val="auto"/>
                        <w:outlineLvl w:val="9"/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3、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参与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/>
                          <w:color w:val="404040" w:themeColor="text1" w:themeTint="BF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亲子活动和市场活动，定期参与内部培训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/>
                          <w:color w:val="404040" w:themeColor="text1" w:themeTint="BF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汉仪旗黑-55简" w:hAnsi="汉仪旗黑-55简" w:eastAsia="汉仪旗黑-55简" w:cs="汉仪旗黑-55简"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390525</wp:posOffset>
                </wp:positionV>
                <wp:extent cx="2087880" cy="748665"/>
                <wp:effectExtent l="0" t="0" r="0" b="0"/>
                <wp:wrapNone/>
                <wp:docPr id="54" name="凌晨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880" cy="748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360" w:lineRule="auto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 w:val="0"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电话：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18612345678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360" w:lineRule="auto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color w:val="FFFFFF" w:themeColor="background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 w:val="0"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邮箱：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 w:val="0"/>
                                <w:color w:val="404040" w:themeColor="text1" w:themeTint="BF"/>
                                <w:sz w:val="21"/>
                                <w:szCs w:val="21"/>
                                <w:lang w:val="en-US" w:eastAsia="zh-Hans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jianlixiazai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@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color w:val="404040" w:themeColor="text1" w:themeTint="BF"/>
                                <w:sz w:val="21"/>
                                <w:szCs w:val="21"/>
                                <w:lang w:val="en-US" w:eastAsia="zh-Hans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qq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.cn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凌晨" o:spid="_x0000_s1026" o:spt="1" style="position:absolute;left:0pt;margin-left:202.05pt;margin-top:30.75pt;height:58.95pt;width:164.4pt;z-index:251662336;mso-width-relative:page;mso-height-relative:page;" filled="f" stroked="f" coordsize="21600,21600" o:gfxdata="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BYAAABkcnMvUEsBAhQAFAAAAAgAh07iQMsbrNDbAAAACgEAAA8A&#10;AAAAAAAAAQAgAAAAOAAAAGRycy9kb3ducmV2LnhtbFBLAQIUABQAAAAIAIdO4kApG3xVjAEAAPsC&#10;AAAOAAAAAAAAAAEAIAAAAEABAABkcnMvZTJvRG9jLnhtbFBLBQYAAAAABgAGAFkBAAA+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360" w:lineRule="auto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 w:val="0"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电话：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18612345678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360" w:lineRule="auto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/>
                          <w:color w:val="FFFFFF" w:themeColor="background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 w:val="0"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邮箱：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 w:val="0"/>
                          <w:color w:val="404040" w:themeColor="text1" w:themeTint="BF"/>
                          <w:sz w:val="21"/>
                          <w:szCs w:val="21"/>
                          <w:lang w:val="en-US" w:eastAsia="zh-Hans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jianlixiazai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@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/>
                          <w:color w:val="404040" w:themeColor="text1" w:themeTint="BF"/>
                          <w:sz w:val="21"/>
                          <w:szCs w:val="21"/>
                          <w:lang w:val="en-US" w:eastAsia="zh-Hans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qq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.cn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汉仪旗黑-55简" w:hAnsi="汉仪旗黑-55简" w:eastAsia="汉仪旗黑-55简" w:cs="汉仪旗黑-55简"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-539115</wp:posOffset>
                </wp:positionH>
                <wp:positionV relativeFrom="paragraph">
                  <wp:posOffset>390525</wp:posOffset>
                </wp:positionV>
                <wp:extent cx="1527175" cy="702945"/>
                <wp:effectExtent l="0" t="0" r="0" b="0"/>
                <wp:wrapNone/>
                <wp:docPr id="55" name="凌晨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175" cy="702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360" w:lineRule="auto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 w:val="0"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学历：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本科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360" w:lineRule="auto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 w:val="0"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籍贯：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湖北武汉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360" w:lineRule="auto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360" w:lineRule="auto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color w:val="FFFFFF" w:themeColor="background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凌晨" o:spid="_x0000_s1026" o:spt="1" style="position:absolute;left:0pt;margin-left:-42.45pt;margin-top:30.75pt;height:55.35pt;width:120.25pt;z-index:251663360;mso-width-relative:page;mso-height-relative:page;" filled="f" stroked="f" coordsize="21600,21600" o:gfxdata="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FgAAAGRycy9QSwECFAAUAAAACACHTuJAQuqvrNsAAAAKAQAA&#10;DwAAAAAAAAABACAAAAA4AAAAZHJzL2Rvd25yZXYueG1sUEsBAhQAFAAAAAgAh07iQIveWm+OAQAA&#10;+wIAAA4AAAAAAAAAAQAgAAAAQAEAAGRycy9lMm9Eb2MueG1sUEsFBgAAAAAGAAYAWQEAAEAFAAAA&#10;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360" w:lineRule="auto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 w:val="0"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学历：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本科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360" w:lineRule="auto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 w:val="0"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籍贯：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湖北武汉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360" w:lineRule="auto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360" w:lineRule="auto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/>
                          <w:color w:val="FFFFFF" w:themeColor="background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汉仪旗黑-55简" w:hAnsi="汉仪旗黑-55简" w:eastAsia="汉仪旗黑-55简" w:cs="汉仪旗黑-55简"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1051560</wp:posOffset>
                </wp:positionH>
                <wp:positionV relativeFrom="paragraph">
                  <wp:posOffset>390525</wp:posOffset>
                </wp:positionV>
                <wp:extent cx="1383665" cy="721360"/>
                <wp:effectExtent l="0" t="0" r="0" b="0"/>
                <wp:wrapNone/>
                <wp:docPr id="63" name="凌晨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665" cy="721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360" w:lineRule="auto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 w:val="0"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出生：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1999.01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360" w:lineRule="auto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 w:val="0"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民族：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汉族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凌晨" o:spid="_x0000_s1026" o:spt="1" style="position:absolute;left:0pt;margin-left:82.8pt;margin-top:30.75pt;height:56.8pt;width:108.95pt;z-index:251663360;mso-width-relative:page;mso-height-relative:page;" filled="f" stroked="f" coordsize="21600,21600" o:gfxdata="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FgAAAGRycy9QSwECFAAUAAAACACHTuJAOdr/1toAAAAKAQAADwAA&#10;AAAAAAABACAAAAA4AAAAZHJzL2Rvd25yZXYueG1sUEsBAhQAFAAAAAgAh07iQBDc38qMAQAA+wIA&#10;AA4AAAAAAAAAAQAgAAAAPwEAAGRycy9lMm9Eb2MueG1sUEsFBgAAAAAGAAYAWQEAAD0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360" w:lineRule="auto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 w:val="0"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出生：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1999.01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360" w:lineRule="auto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 w:val="0"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民族：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汉族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汉仪旗黑-55简" w:hAnsi="汉仪旗黑-55简" w:eastAsia="汉仪旗黑-55简" w:cs="汉仪旗黑-55简"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-568960</wp:posOffset>
                </wp:positionH>
                <wp:positionV relativeFrom="paragraph">
                  <wp:posOffset>1743710</wp:posOffset>
                </wp:positionV>
                <wp:extent cx="6517005" cy="945515"/>
                <wp:effectExtent l="0" t="0" r="0" b="0"/>
                <wp:wrapNone/>
                <wp:docPr id="60" name="凌晨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7005" cy="945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336" w:lineRule="auto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201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8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0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9-20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22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0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6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              毕业院校：湖北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XX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师范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大学 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                   专业：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师范教育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336" w:lineRule="auto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color w:val="404040" w:themeColor="text1" w:themeTint="BF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主修课程：普通心理学，发展心理学，教育心理学，中国教育史，外国教育史，教育通论，课程论，教学论，德育原理，教育社会学，教育统计测量评价，教育哲学，中小学教学法等。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336" w:lineRule="auto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color w:val="404040" w:themeColor="text1" w:themeTint="B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凌晨" o:spid="_x0000_s1026" o:spt="202" type="#_x0000_t202" style="position:absolute;left:0pt;margin-left:-44.8pt;margin-top:137.3pt;height:74.45pt;width:513.15pt;z-index:251660288;mso-width-relative:page;mso-height-relative:page;" filled="f" stroked="f" coordsize="21600,21600" o:gfxdata="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ApqrEXcAAAACwEAAA8AAAAAAAAAAQAgAAAAOAAAAGRycy9kb3du&#10;cmV2LnhtbFBLAQIUABQAAAAIAIdO4kDLzCFdHgIAACIEAAAOAAAAAAAAAAEAIAAAAEEBAABkcnMv&#10;ZTJvRG9jLnhtbFBLBQYAAAAABgAGAFkBAADR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336" w:lineRule="auto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201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8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.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0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9-20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22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.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0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6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             毕业院校：湖北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XX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师范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大学 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                  专业：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师范教育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336" w:lineRule="auto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color w:val="404040" w:themeColor="text1" w:themeTint="BF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主修课程：普通心理学，发展心理学，教育心理学，中国教育史，外国教育史，教育通论，课程论，教学论，德育原理，教育社会学，教育统计测量评价，教育哲学，中小学教学法等。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336" w:lineRule="auto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color w:val="404040" w:themeColor="text1" w:themeTint="BF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汉仪旗黑-55简" w:hAnsi="汉仪旗黑-55简" w:eastAsia="汉仪旗黑-55简" w:cs="汉仪旗黑-55简"/>
          <w:sz w:val="21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79D36B3E-5EFB-86A6-1EBD-5F62CCEDCB8B}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汉仪旗黑-55简">
    <w:altName w:val="Hiragino Sans"/>
    <w:panose1 w:val="00020600040101010101"/>
    <w:charset w:val="80"/>
    <w:family w:val="auto"/>
    <w:pitch w:val="default"/>
    <w:sig w:usb0="00000000" w:usb1="00000000" w:usb2="00000016" w:usb3="00000000" w:csb0="40020001" w:csb1="C0D60000"/>
  </w:font>
  <w:font w:name="Hiragino Sans">
    <w:panose1 w:val="020B0800000000000000"/>
    <w:charset w:val="80"/>
    <w:family w:val="auto"/>
    <w:pitch w:val="default"/>
    <w:sig w:usb0="800002CF" w:usb1="6AC7FCFC" w:usb2="00000012" w:usb3="00000000" w:csb0="0002000D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千图厚黑体">
    <w:panose1 w:val="00000500000000000000"/>
    <w:charset w:val="86"/>
    <w:family w:val="auto"/>
    <w:pitch w:val="default"/>
    <w:sig w:usb0="A00002BF" w:usb1="184F6CFA" w:usb2="A0000012" w:usb3="00000000" w:csb0="00040001" w:csb1="00000000"/>
  </w:font>
  <w:font w:name="BWCKKT Regular">
    <w:panose1 w:val="00000000000000000000"/>
    <w:charset w:val="86"/>
    <w:family w:val="auto"/>
    <w:pitch w:val="default"/>
    <w:sig w:usb0="00000001" w:usb1="08000000" w:usb2="00000010" w:usb3="00000000" w:csb0="00040003" w:csb1="00000000"/>
  </w:font>
  <w:font w:name="优设标题圆">
    <w:panose1 w:val="00000500000000000000"/>
    <w:charset w:val="86"/>
    <w:family w:val="auto"/>
    <w:pitch w:val="default"/>
    <w:sig w:usb0="00000001" w:usb1="00000000" w:usb2="00000016" w:usb3="00000000" w:csb0="00040001" w:csb1="00000000"/>
  </w:font>
  <w:font w:name="Heiti SC Light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Heiti SC Medium">
    <w:panose1 w:val="02000000000000000000"/>
    <w:charset w:val="86"/>
    <w:family w:val="auto"/>
    <w:pitch w:val="default"/>
    <w:sig w:usb0="8000002F" w:usb1="0800004A" w:usb2="00000000" w:usb3="00000000" w:csb0="203E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TrueType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35482"/>
    <w:rsid w:val="00083A3F"/>
    <w:rsid w:val="005D28F7"/>
    <w:rsid w:val="005E1040"/>
    <w:rsid w:val="006C2DB3"/>
    <w:rsid w:val="00775424"/>
    <w:rsid w:val="0078768E"/>
    <w:rsid w:val="008824C2"/>
    <w:rsid w:val="008A329C"/>
    <w:rsid w:val="00956EE8"/>
    <w:rsid w:val="00986907"/>
    <w:rsid w:val="00A259A2"/>
    <w:rsid w:val="00B70366"/>
    <w:rsid w:val="00B93647"/>
    <w:rsid w:val="00C360DC"/>
    <w:rsid w:val="00D4616B"/>
    <w:rsid w:val="00E0061A"/>
    <w:rsid w:val="00EB7BC7"/>
    <w:rsid w:val="00ED4FF8"/>
    <w:rsid w:val="00F81138"/>
    <w:rsid w:val="00F85DDB"/>
    <w:rsid w:val="00F935A1"/>
    <w:rsid w:val="00FA010B"/>
    <w:rsid w:val="01071CC7"/>
    <w:rsid w:val="01086C64"/>
    <w:rsid w:val="01096751"/>
    <w:rsid w:val="011567D7"/>
    <w:rsid w:val="011B17B0"/>
    <w:rsid w:val="011B4D88"/>
    <w:rsid w:val="011E389E"/>
    <w:rsid w:val="01380E04"/>
    <w:rsid w:val="013A5FD8"/>
    <w:rsid w:val="01460ECB"/>
    <w:rsid w:val="014B0817"/>
    <w:rsid w:val="01520B75"/>
    <w:rsid w:val="015C1F21"/>
    <w:rsid w:val="015F16C2"/>
    <w:rsid w:val="016E7D68"/>
    <w:rsid w:val="01774784"/>
    <w:rsid w:val="018A7A81"/>
    <w:rsid w:val="01936CAA"/>
    <w:rsid w:val="01AB309B"/>
    <w:rsid w:val="01B07280"/>
    <w:rsid w:val="01B25A11"/>
    <w:rsid w:val="01B81899"/>
    <w:rsid w:val="01D43539"/>
    <w:rsid w:val="01F63EFB"/>
    <w:rsid w:val="01F65D7A"/>
    <w:rsid w:val="01FB5C1F"/>
    <w:rsid w:val="02032876"/>
    <w:rsid w:val="0204114F"/>
    <w:rsid w:val="02092C75"/>
    <w:rsid w:val="020B5543"/>
    <w:rsid w:val="020B6AB7"/>
    <w:rsid w:val="020E0301"/>
    <w:rsid w:val="021046F3"/>
    <w:rsid w:val="021959FC"/>
    <w:rsid w:val="02277597"/>
    <w:rsid w:val="02277AC6"/>
    <w:rsid w:val="022E06FE"/>
    <w:rsid w:val="02352603"/>
    <w:rsid w:val="023C6EFF"/>
    <w:rsid w:val="024C70DA"/>
    <w:rsid w:val="024E1539"/>
    <w:rsid w:val="0259394A"/>
    <w:rsid w:val="02827741"/>
    <w:rsid w:val="0284662D"/>
    <w:rsid w:val="029028BE"/>
    <w:rsid w:val="0290537C"/>
    <w:rsid w:val="0291754E"/>
    <w:rsid w:val="02945DE7"/>
    <w:rsid w:val="02AB78A7"/>
    <w:rsid w:val="02C236B9"/>
    <w:rsid w:val="02D22609"/>
    <w:rsid w:val="02DD05C1"/>
    <w:rsid w:val="02EB73E1"/>
    <w:rsid w:val="02ED3ED1"/>
    <w:rsid w:val="02F35704"/>
    <w:rsid w:val="030A2B0C"/>
    <w:rsid w:val="032B15BB"/>
    <w:rsid w:val="032F634F"/>
    <w:rsid w:val="033C20C9"/>
    <w:rsid w:val="03431C7B"/>
    <w:rsid w:val="034C307A"/>
    <w:rsid w:val="036363D4"/>
    <w:rsid w:val="037476FB"/>
    <w:rsid w:val="037F7992"/>
    <w:rsid w:val="03907447"/>
    <w:rsid w:val="039779B8"/>
    <w:rsid w:val="03A1300B"/>
    <w:rsid w:val="03B643ED"/>
    <w:rsid w:val="03C00DC8"/>
    <w:rsid w:val="03C82B80"/>
    <w:rsid w:val="03CE0D2A"/>
    <w:rsid w:val="03D33F37"/>
    <w:rsid w:val="03D40DA8"/>
    <w:rsid w:val="03EA27DD"/>
    <w:rsid w:val="040F37B1"/>
    <w:rsid w:val="041C7EC1"/>
    <w:rsid w:val="042C0ED4"/>
    <w:rsid w:val="04365896"/>
    <w:rsid w:val="043C55D4"/>
    <w:rsid w:val="044004C3"/>
    <w:rsid w:val="044F121B"/>
    <w:rsid w:val="0451050C"/>
    <w:rsid w:val="04547A46"/>
    <w:rsid w:val="045F1A81"/>
    <w:rsid w:val="04636C68"/>
    <w:rsid w:val="047C0233"/>
    <w:rsid w:val="04845CCF"/>
    <w:rsid w:val="048D716B"/>
    <w:rsid w:val="04AD3276"/>
    <w:rsid w:val="04B51D63"/>
    <w:rsid w:val="04B864D8"/>
    <w:rsid w:val="04BF5A1F"/>
    <w:rsid w:val="04C05C8C"/>
    <w:rsid w:val="04C46B19"/>
    <w:rsid w:val="04DD306E"/>
    <w:rsid w:val="04DD55B1"/>
    <w:rsid w:val="04E44A20"/>
    <w:rsid w:val="04ED3B68"/>
    <w:rsid w:val="04FC0CCE"/>
    <w:rsid w:val="0502066C"/>
    <w:rsid w:val="051B2654"/>
    <w:rsid w:val="05281AC7"/>
    <w:rsid w:val="053000D2"/>
    <w:rsid w:val="054C1EC3"/>
    <w:rsid w:val="0582022A"/>
    <w:rsid w:val="059801D5"/>
    <w:rsid w:val="059A1F6B"/>
    <w:rsid w:val="059D0A4D"/>
    <w:rsid w:val="05A73881"/>
    <w:rsid w:val="05AF1DD1"/>
    <w:rsid w:val="05F839BE"/>
    <w:rsid w:val="05FA6722"/>
    <w:rsid w:val="06072112"/>
    <w:rsid w:val="0615537B"/>
    <w:rsid w:val="06163DB0"/>
    <w:rsid w:val="062541E2"/>
    <w:rsid w:val="063C244C"/>
    <w:rsid w:val="0648422B"/>
    <w:rsid w:val="0656221E"/>
    <w:rsid w:val="06577382"/>
    <w:rsid w:val="066533AB"/>
    <w:rsid w:val="06707B05"/>
    <w:rsid w:val="06824DC3"/>
    <w:rsid w:val="06846D8D"/>
    <w:rsid w:val="06922B5A"/>
    <w:rsid w:val="069D36A5"/>
    <w:rsid w:val="06A452EE"/>
    <w:rsid w:val="06B148F5"/>
    <w:rsid w:val="06B746F2"/>
    <w:rsid w:val="06BA096E"/>
    <w:rsid w:val="06BD404D"/>
    <w:rsid w:val="06C33E8C"/>
    <w:rsid w:val="06CB1990"/>
    <w:rsid w:val="06E82FEE"/>
    <w:rsid w:val="06ED4191"/>
    <w:rsid w:val="06F039F3"/>
    <w:rsid w:val="06FA267C"/>
    <w:rsid w:val="07013FAA"/>
    <w:rsid w:val="070933B5"/>
    <w:rsid w:val="070A28BA"/>
    <w:rsid w:val="071C4107"/>
    <w:rsid w:val="072147E5"/>
    <w:rsid w:val="072E6787"/>
    <w:rsid w:val="0737592B"/>
    <w:rsid w:val="07453A90"/>
    <w:rsid w:val="074D2549"/>
    <w:rsid w:val="075761AD"/>
    <w:rsid w:val="075A7AEE"/>
    <w:rsid w:val="075E0D51"/>
    <w:rsid w:val="0779305D"/>
    <w:rsid w:val="077E7E78"/>
    <w:rsid w:val="07833CD4"/>
    <w:rsid w:val="078E27D0"/>
    <w:rsid w:val="07BC4304"/>
    <w:rsid w:val="07C51BEB"/>
    <w:rsid w:val="07CD6465"/>
    <w:rsid w:val="07DC2099"/>
    <w:rsid w:val="07E6312F"/>
    <w:rsid w:val="07E74FFE"/>
    <w:rsid w:val="07F436EE"/>
    <w:rsid w:val="07F81C79"/>
    <w:rsid w:val="080049DD"/>
    <w:rsid w:val="08021B08"/>
    <w:rsid w:val="08155B43"/>
    <w:rsid w:val="081C150C"/>
    <w:rsid w:val="08233125"/>
    <w:rsid w:val="082E7423"/>
    <w:rsid w:val="082F0F7A"/>
    <w:rsid w:val="08353252"/>
    <w:rsid w:val="08426ADA"/>
    <w:rsid w:val="0851768E"/>
    <w:rsid w:val="08701E21"/>
    <w:rsid w:val="08747050"/>
    <w:rsid w:val="088B7405"/>
    <w:rsid w:val="08955E80"/>
    <w:rsid w:val="08A01DB3"/>
    <w:rsid w:val="08C376E2"/>
    <w:rsid w:val="08DF1911"/>
    <w:rsid w:val="08E41D65"/>
    <w:rsid w:val="08E623F8"/>
    <w:rsid w:val="08E74F7E"/>
    <w:rsid w:val="08ED334E"/>
    <w:rsid w:val="08ED589B"/>
    <w:rsid w:val="08EF16F4"/>
    <w:rsid w:val="08F423B2"/>
    <w:rsid w:val="090F6D19"/>
    <w:rsid w:val="09105489"/>
    <w:rsid w:val="091341CE"/>
    <w:rsid w:val="09237329"/>
    <w:rsid w:val="093264A1"/>
    <w:rsid w:val="09396F37"/>
    <w:rsid w:val="093C3E31"/>
    <w:rsid w:val="093C5676"/>
    <w:rsid w:val="09426C84"/>
    <w:rsid w:val="094732DB"/>
    <w:rsid w:val="09551009"/>
    <w:rsid w:val="095D5DDD"/>
    <w:rsid w:val="095F763D"/>
    <w:rsid w:val="096272D2"/>
    <w:rsid w:val="0963712E"/>
    <w:rsid w:val="097B1AB5"/>
    <w:rsid w:val="097C1841"/>
    <w:rsid w:val="097E3625"/>
    <w:rsid w:val="098F4E55"/>
    <w:rsid w:val="09934D21"/>
    <w:rsid w:val="09AC7948"/>
    <w:rsid w:val="09B94BF1"/>
    <w:rsid w:val="09C85603"/>
    <w:rsid w:val="09CA7630"/>
    <w:rsid w:val="09CE0CEC"/>
    <w:rsid w:val="09D11E1A"/>
    <w:rsid w:val="09E84FAE"/>
    <w:rsid w:val="09E86F44"/>
    <w:rsid w:val="0A074E55"/>
    <w:rsid w:val="0A0B1138"/>
    <w:rsid w:val="0A0D42FD"/>
    <w:rsid w:val="0A101D32"/>
    <w:rsid w:val="0A1B5BC4"/>
    <w:rsid w:val="0A3702EE"/>
    <w:rsid w:val="0A4156D1"/>
    <w:rsid w:val="0A4D2976"/>
    <w:rsid w:val="0A5E792A"/>
    <w:rsid w:val="0A603D0E"/>
    <w:rsid w:val="0A711A69"/>
    <w:rsid w:val="0A7F65F0"/>
    <w:rsid w:val="0A903A61"/>
    <w:rsid w:val="0A916994"/>
    <w:rsid w:val="0A944443"/>
    <w:rsid w:val="0A946E9E"/>
    <w:rsid w:val="0AA5630E"/>
    <w:rsid w:val="0AB458AA"/>
    <w:rsid w:val="0AC91A5B"/>
    <w:rsid w:val="0AD725DD"/>
    <w:rsid w:val="0AED63D5"/>
    <w:rsid w:val="0AF04006"/>
    <w:rsid w:val="0AF33D53"/>
    <w:rsid w:val="0B07597C"/>
    <w:rsid w:val="0B09246E"/>
    <w:rsid w:val="0B11197C"/>
    <w:rsid w:val="0B1667CF"/>
    <w:rsid w:val="0B1D0CC3"/>
    <w:rsid w:val="0B363888"/>
    <w:rsid w:val="0B3E7A43"/>
    <w:rsid w:val="0B405ED5"/>
    <w:rsid w:val="0B515DE2"/>
    <w:rsid w:val="0B571D21"/>
    <w:rsid w:val="0B590943"/>
    <w:rsid w:val="0B5952B5"/>
    <w:rsid w:val="0B6174A8"/>
    <w:rsid w:val="0B7273F2"/>
    <w:rsid w:val="0B7764F9"/>
    <w:rsid w:val="0B7E7E81"/>
    <w:rsid w:val="0B814D31"/>
    <w:rsid w:val="0B92456A"/>
    <w:rsid w:val="0B9B036E"/>
    <w:rsid w:val="0B9E40AB"/>
    <w:rsid w:val="0B9E5BCB"/>
    <w:rsid w:val="0B9E7501"/>
    <w:rsid w:val="0BA02012"/>
    <w:rsid w:val="0BA46FAB"/>
    <w:rsid w:val="0BA92C2D"/>
    <w:rsid w:val="0BB2531D"/>
    <w:rsid w:val="0BB42F4B"/>
    <w:rsid w:val="0BB9132A"/>
    <w:rsid w:val="0BB92D69"/>
    <w:rsid w:val="0BCD0015"/>
    <w:rsid w:val="0BCF7DB6"/>
    <w:rsid w:val="0BD84931"/>
    <w:rsid w:val="0BD9751B"/>
    <w:rsid w:val="0BDA6752"/>
    <w:rsid w:val="0BDF57DB"/>
    <w:rsid w:val="0BE1178A"/>
    <w:rsid w:val="0BEF210C"/>
    <w:rsid w:val="0BF54D1B"/>
    <w:rsid w:val="0BF8570F"/>
    <w:rsid w:val="0C0822EC"/>
    <w:rsid w:val="0C143335"/>
    <w:rsid w:val="0C195857"/>
    <w:rsid w:val="0C245ED9"/>
    <w:rsid w:val="0C277EF0"/>
    <w:rsid w:val="0C2D0B42"/>
    <w:rsid w:val="0C36476A"/>
    <w:rsid w:val="0C3D0224"/>
    <w:rsid w:val="0C481630"/>
    <w:rsid w:val="0C4F42FF"/>
    <w:rsid w:val="0C53223E"/>
    <w:rsid w:val="0C54259F"/>
    <w:rsid w:val="0C566B70"/>
    <w:rsid w:val="0C5D4374"/>
    <w:rsid w:val="0C600580"/>
    <w:rsid w:val="0C6D1583"/>
    <w:rsid w:val="0C727A9C"/>
    <w:rsid w:val="0C8E57DA"/>
    <w:rsid w:val="0C8E715E"/>
    <w:rsid w:val="0C936BCC"/>
    <w:rsid w:val="0C985BB0"/>
    <w:rsid w:val="0CA03A7D"/>
    <w:rsid w:val="0CAD1F6C"/>
    <w:rsid w:val="0CAD202E"/>
    <w:rsid w:val="0CAD2F95"/>
    <w:rsid w:val="0CB12C4C"/>
    <w:rsid w:val="0CBD7116"/>
    <w:rsid w:val="0CEA0152"/>
    <w:rsid w:val="0CF37E01"/>
    <w:rsid w:val="0CFC699A"/>
    <w:rsid w:val="0D033057"/>
    <w:rsid w:val="0D037A8D"/>
    <w:rsid w:val="0D0B33E1"/>
    <w:rsid w:val="0D1232B0"/>
    <w:rsid w:val="0D1A2E2A"/>
    <w:rsid w:val="0D1A68EB"/>
    <w:rsid w:val="0D1F36A0"/>
    <w:rsid w:val="0D3158E7"/>
    <w:rsid w:val="0D3532AF"/>
    <w:rsid w:val="0D374B59"/>
    <w:rsid w:val="0D383E96"/>
    <w:rsid w:val="0D3A197F"/>
    <w:rsid w:val="0D3D6C8C"/>
    <w:rsid w:val="0D480A1B"/>
    <w:rsid w:val="0D4A7216"/>
    <w:rsid w:val="0D594148"/>
    <w:rsid w:val="0D615090"/>
    <w:rsid w:val="0D6878D5"/>
    <w:rsid w:val="0D72108D"/>
    <w:rsid w:val="0D7B0B7E"/>
    <w:rsid w:val="0D7E4EFD"/>
    <w:rsid w:val="0D836B69"/>
    <w:rsid w:val="0D8A4571"/>
    <w:rsid w:val="0DA044D9"/>
    <w:rsid w:val="0DA84553"/>
    <w:rsid w:val="0DB66A4D"/>
    <w:rsid w:val="0DC04C9A"/>
    <w:rsid w:val="0DC65AF5"/>
    <w:rsid w:val="0DC74873"/>
    <w:rsid w:val="0DCF04DD"/>
    <w:rsid w:val="0DD163EB"/>
    <w:rsid w:val="0DE80A29"/>
    <w:rsid w:val="0DEE0F90"/>
    <w:rsid w:val="0DF34618"/>
    <w:rsid w:val="0DF618F9"/>
    <w:rsid w:val="0E1552D1"/>
    <w:rsid w:val="0E187DC0"/>
    <w:rsid w:val="0E1F0C7B"/>
    <w:rsid w:val="0E2B59BC"/>
    <w:rsid w:val="0E2C71CB"/>
    <w:rsid w:val="0E3B786A"/>
    <w:rsid w:val="0E4B0190"/>
    <w:rsid w:val="0E506845"/>
    <w:rsid w:val="0E6E0581"/>
    <w:rsid w:val="0E6F48F0"/>
    <w:rsid w:val="0E7A60C4"/>
    <w:rsid w:val="0E931C66"/>
    <w:rsid w:val="0E9B2883"/>
    <w:rsid w:val="0E9B2BA4"/>
    <w:rsid w:val="0EA10E27"/>
    <w:rsid w:val="0EB40AE0"/>
    <w:rsid w:val="0EEC2BBA"/>
    <w:rsid w:val="0EED6F9C"/>
    <w:rsid w:val="0EFC4677"/>
    <w:rsid w:val="0F0220C3"/>
    <w:rsid w:val="0F0E6F5D"/>
    <w:rsid w:val="0F1236AD"/>
    <w:rsid w:val="0F18031E"/>
    <w:rsid w:val="0F21411F"/>
    <w:rsid w:val="0F2E2507"/>
    <w:rsid w:val="0F2E4E8F"/>
    <w:rsid w:val="0F305BC2"/>
    <w:rsid w:val="0F3E2176"/>
    <w:rsid w:val="0F426F80"/>
    <w:rsid w:val="0F5559DD"/>
    <w:rsid w:val="0F6118E0"/>
    <w:rsid w:val="0F6378AA"/>
    <w:rsid w:val="0F696E73"/>
    <w:rsid w:val="0F897230"/>
    <w:rsid w:val="0F923CB0"/>
    <w:rsid w:val="0F9658AA"/>
    <w:rsid w:val="0F9A1438"/>
    <w:rsid w:val="0FA1131D"/>
    <w:rsid w:val="0FA745E7"/>
    <w:rsid w:val="0FE41812"/>
    <w:rsid w:val="0FEB1C2B"/>
    <w:rsid w:val="0FEF1EC9"/>
    <w:rsid w:val="0FF22FB9"/>
    <w:rsid w:val="0FF6752E"/>
    <w:rsid w:val="0FFC5B90"/>
    <w:rsid w:val="10042663"/>
    <w:rsid w:val="10085BBA"/>
    <w:rsid w:val="100C2875"/>
    <w:rsid w:val="101D5390"/>
    <w:rsid w:val="1025695C"/>
    <w:rsid w:val="10284D4D"/>
    <w:rsid w:val="10310111"/>
    <w:rsid w:val="103A2877"/>
    <w:rsid w:val="103C355D"/>
    <w:rsid w:val="103C5FE2"/>
    <w:rsid w:val="103E5F5E"/>
    <w:rsid w:val="104355C3"/>
    <w:rsid w:val="1059610D"/>
    <w:rsid w:val="107D227D"/>
    <w:rsid w:val="1091030C"/>
    <w:rsid w:val="109408F3"/>
    <w:rsid w:val="10943B9C"/>
    <w:rsid w:val="10A675D4"/>
    <w:rsid w:val="10C5142E"/>
    <w:rsid w:val="10C6288F"/>
    <w:rsid w:val="10EA44A4"/>
    <w:rsid w:val="110B4805"/>
    <w:rsid w:val="110C33E5"/>
    <w:rsid w:val="11177FDF"/>
    <w:rsid w:val="111E1A8E"/>
    <w:rsid w:val="11277EBF"/>
    <w:rsid w:val="11346A77"/>
    <w:rsid w:val="114C018E"/>
    <w:rsid w:val="11567B48"/>
    <w:rsid w:val="11684FDE"/>
    <w:rsid w:val="11816104"/>
    <w:rsid w:val="118A3424"/>
    <w:rsid w:val="118D5511"/>
    <w:rsid w:val="11900519"/>
    <w:rsid w:val="119A3802"/>
    <w:rsid w:val="11A16A45"/>
    <w:rsid w:val="11B969D5"/>
    <w:rsid w:val="11B974BA"/>
    <w:rsid w:val="11BA026A"/>
    <w:rsid w:val="11BC3BB3"/>
    <w:rsid w:val="11CC6EAD"/>
    <w:rsid w:val="11CD2E45"/>
    <w:rsid w:val="11D12F8B"/>
    <w:rsid w:val="11D45322"/>
    <w:rsid w:val="11D45861"/>
    <w:rsid w:val="11D62F2F"/>
    <w:rsid w:val="11ED1F40"/>
    <w:rsid w:val="11F05060"/>
    <w:rsid w:val="11FC4B3F"/>
    <w:rsid w:val="11FF1DAE"/>
    <w:rsid w:val="11FF6B87"/>
    <w:rsid w:val="120D0666"/>
    <w:rsid w:val="121037FD"/>
    <w:rsid w:val="121F7650"/>
    <w:rsid w:val="122906CE"/>
    <w:rsid w:val="123D0522"/>
    <w:rsid w:val="124F0EE6"/>
    <w:rsid w:val="125014D6"/>
    <w:rsid w:val="125B3253"/>
    <w:rsid w:val="125B6474"/>
    <w:rsid w:val="12694C09"/>
    <w:rsid w:val="127910DD"/>
    <w:rsid w:val="12870B88"/>
    <w:rsid w:val="12874700"/>
    <w:rsid w:val="12920568"/>
    <w:rsid w:val="1295157F"/>
    <w:rsid w:val="129F50BA"/>
    <w:rsid w:val="12A061A1"/>
    <w:rsid w:val="12A612E4"/>
    <w:rsid w:val="12B35C24"/>
    <w:rsid w:val="12BA6F06"/>
    <w:rsid w:val="12BE236A"/>
    <w:rsid w:val="12C126E9"/>
    <w:rsid w:val="12EA4D68"/>
    <w:rsid w:val="12F301BC"/>
    <w:rsid w:val="12FA7AFC"/>
    <w:rsid w:val="12FB3E98"/>
    <w:rsid w:val="13122408"/>
    <w:rsid w:val="13347C82"/>
    <w:rsid w:val="13350B69"/>
    <w:rsid w:val="133728D1"/>
    <w:rsid w:val="133D57E6"/>
    <w:rsid w:val="13471018"/>
    <w:rsid w:val="134C29E0"/>
    <w:rsid w:val="13621C3B"/>
    <w:rsid w:val="1385487B"/>
    <w:rsid w:val="13942D97"/>
    <w:rsid w:val="1399188B"/>
    <w:rsid w:val="13A237B3"/>
    <w:rsid w:val="13AD756F"/>
    <w:rsid w:val="13BC6782"/>
    <w:rsid w:val="13C13D9C"/>
    <w:rsid w:val="13CC58CF"/>
    <w:rsid w:val="13CD4D08"/>
    <w:rsid w:val="13D052EF"/>
    <w:rsid w:val="13DF3648"/>
    <w:rsid w:val="13DF3F22"/>
    <w:rsid w:val="13E0409A"/>
    <w:rsid w:val="13E07EEC"/>
    <w:rsid w:val="13E24790"/>
    <w:rsid w:val="13E57641"/>
    <w:rsid w:val="13F00572"/>
    <w:rsid w:val="13F6294C"/>
    <w:rsid w:val="13FC1C81"/>
    <w:rsid w:val="1402066A"/>
    <w:rsid w:val="14074B59"/>
    <w:rsid w:val="14134099"/>
    <w:rsid w:val="142665A0"/>
    <w:rsid w:val="142D6131"/>
    <w:rsid w:val="1431019E"/>
    <w:rsid w:val="14380192"/>
    <w:rsid w:val="1440721D"/>
    <w:rsid w:val="14546852"/>
    <w:rsid w:val="145A1DD7"/>
    <w:rsid w:val="146464BB"/>
    <w:rsid w:val="14753BCC"/>
    <w:rsid w:val="14756279"/>
    <w:rsid w:val="147B69EE"/>
    <w:rsid w:val="147F2C20"/>
    <w:rsid w:val="148D0384"/>
    <w:rsid w:val="149353BE"/>
    <w:rsid w:val="14957F50"/>
    <w:rsid w:val="1496293B"/>
    <w:rsid w:val="149E726C"/>
    <w:rsid w:val="14A32AD4"/>
    <w:rsid w:val="14A63E46"/>
    <w:rsid w:val="14A711AC"/>
    <w:rsid w:val="14AB4E61"/>
    <w:rsid w:val="14B66738"/>
    <w:rsid w:val="14C34F24"/>
    <w:rsid w:val="14C506E7"/>
    <w:rsid w:val="14E275B4"/>
    <w:rsid w:val="14E9246B"/>
    <w:rsid w:val="14FE297E"/>
    <w:rsid w:val="150009CF"/>
    <w:rsid w:val="15127C5A"/>
    <w:rsid w:val="151569F2"/>
    <w:rsid w:val="15267C60"/>
    <w:rsid w:val="15274BAD"/>
    <w:rsid w:val="153042EF"/>
    <w:rsid w:val="15431E58"/>
    <w:rsid w:val="154E1983"/>
    <w:rsid w:val="15567922"/>
    <w:rsid w:val="157F7FFE"/>
    <w:rsid w:val="15880269"/>
    <w:rsid w:val="158834FC"/>
    <w:rsid w:val="158A3BBB"/>
    <w:rsid w:val="158A495F"/>
    <w:rsid w:val="158B4B46"/>
    <w:rsid w:val="15916865"/>
    <w:rsid w:val="15AC5296"/>
    <w:rsid w:val="15B667B3"/>
    <w:rsid w:val="15BD637D"/>
    <w:rsid w:val="15C93309"/>
    <w:rsid w:val="15CC1A5B"/>
    <w:rsid w:val="15CE40AB"/>
    <w:rsid w:val="15D40375"/>
    <w:rsid w:val="15DD3DC4"/>
    <w:rsid w:val="15E22A2A"/>
    <w:rsid w:val="15E8205F"/>
    <w:rsid w:val="15F5383C"/>
    <w:rsid w:val="15FE70FE"/>
    <w:rsid w:val="160475A2"/>
    <w:rsid w:val="1607299C"/>
    <w:rsid w:val="16080AD8"/>
    <w:rsid w:val="161D0E3C"/>
    <w:rsid w:val="161F63B3"/>
    <w:rsid w:val="16254528"/>
    <w:rsid w:val="16255E4B"/>
    <w:rsid w:val="162C61EE"/>
    <w:rsid w:val="162C7626"/>
    <w:rsid w:val="16353F1D"/>
    <w:rsid w:val="163604D9"/>
    <w:rsid w:val="16445BE6"/>
    <w:rsid w:val="16480E40"/>
    <w:rsid w:val="16526B7A"/>
    <w:rsid w:val="166E2F2C"/>
    <w:rsid w:val="16886B05"/>
    <w:rsid w:val="16916A50"/>
    <w:rsid w:val="169732C2"/>
    <w:rsid w:val="169E768F"/>
    <w:rsid w:val="16A65583"/>
    <w:rsid w:val="16A83506"/>
    <w:rsid w:val="16C47F26"/>
    <w:rsid w:val="16CD1868"/>
    <w:rsid w:val="16D6083E"/>
    <w:rsid w:val="16E855D3"/>
    <w:rsid w:val="16FD74F1"/>
    <w:rsid w:val="17022691"/>
    <w:rsid w:val="170B4961"/>
    <w:rsid w:val="170B4C23"/>
    <w:rsid w:val="171100D9"/>
    <w:rsid w:val="171A0A95"/>
    <w:rsid w:val="17213C2A"/>
    <w:rsid w:val="17277636"/>
    <w:rsid w:val="173C0C72"/>
    <w:rsid w:val="1749425A"/>
    <w:rsid w:val="175B1FBF"/>
    <w:rsid w:val="175C59DA"/>
    <w:rsid w:val="175E5443"/>
    <w:rsid w:val="175E6F33"/>
    <w:rsid w:val="177912B2"/>
    <w:rsid w:val="17857041"/>
    <w:rsid w:val="179C2EDA"/>
    <w:rsid w:val="17B15285"/>
    <w:rsid w:val="17B533E7"/>
    <w:rsid w:val="17B84561"/>
    <w:rsid w:val="17B86DF0"/>
    <w:rsid w:val="17BC0F99"/>
    <w:rsid w:val="17C74238"/>
    <w:rsid w:val="17CE14CE"/>
    <w:rsid w:val="17DF6E99"/>
    <w:rsid w:val="17F14FB8"/>
    <w:rsid w:val="17FA13CB"/>
    <w:rsid w:val="17FF04B1"/>
    <w:rsid w:val="18006AFD"/>
    <w:rsid w:val="180245CA"/>
    <w:rsid w:val="180B10BC"/>
    <w:rsid w:val="18232745"/>
    <w:rsid w:val="1828160E"/>
    <w:rsid w:val="18302CAF"/>
    <w:rsid w:val="183B653B"/>
    <w:rsid w:val="18404DF2"/>
    <w:rsid w:val="18464A9E"/>
    <w:rsid w:val="184C2853"/>
    <w:rsid w:val="18505F40"/>
    <w:rsid w:val="185C3672"/>
    <w:rsid w:val="18691408"/>
    <w:rsid w:val="18703FA3"/>
    <w:rsid w:val="1876405C"/>
    <w:rsid w:val="187A543A"/>
    <w:rsid w:val="18934C05"/>
    <w:rsid w:val="189F3867"/>
    <w:rsid w:val="18A77341"/>
    <w:rsid w:val="18AC1E92"/>
    <w:rsid w:val="18B404C5"/>
    <w:rsid w:val="18CF7C84"/>
    <w:rsid w:val="18EC7FD0"/>
    <w:rsid w:val="190918AE"/>
    <w:rsid w:val="19186FC8"/>
    <w:rsid w:val="19297320"/>
    <w:rsid w:val="19310309"/>
    <w:rsid w:val="193122CA"/>
    <w:rsid w:val="195175D4"/>
    <w:rsid w:val="195754C1"/>
    <w:rsid w:val="196916C7"/>
    <w:rsid w:val="196A1E12"/>
    <w:rsid w:val="196B5944"/>
    <w:rsid w:val="1974125A"/>
    <w:rsid w:val="19742560"/>
    <w:rsid w:val="19831966"/>
    <w:rsid w:val="198409C4"/>
    <w:rsid w:val="198D2977"/>
    <w:rsid w:val="19904D01"/>
    <w:rsid w:val="19A22CAC"/>
    <w:rsid w:val="19B33209"/>
    <w:rsid w:val="19BC2E66"/>
    <w:rsid w:val="19C35FCA"/>
    <w:rsid w:val="19D108BE"/>
    <w:rsid w:val="19D13BF5"/>
    <w:rsid w:val="19E65C1E"/>
    <w:rsid w:val="19EF6AD5"/>
    <w:rsid w:val="19F93044"/>
    <w:rsid w:val="19FC4ED6"/>
    <w:rsid w:val="1A1519DA"/>
    <w:rsid w:val="1A18463F"/>
    <w:rsid w:val="1A2340A2"/>
    <w:rsid w:val="1A28247B"/>
    <w:rsid w:val="1A3524E0"/>
    <w:rsid w:val="1A422D98"/>
    <w:rsid w:val="1A42353E"/>
    <w:rsid w:val="1A4978AB"/>
    <w:rsid w:val="1A517369"/>
    <w:rsid w:val="1A587EBD"/>
    <w:rsid w:val="1A5A568C"/>
    <w:rsid w:val="1A5B79AD"/>
    <w:rsid w:val="1A6D7677"/>
    <w:rsid w:val="1A6E1B10"/>
    <w:rsid w:val="1A783830"/>
    <w:rsid w:val="1A79717F"/>
    <w:rsid w:val="1A837821"/>
    <w:rsid w:val="1A960DF7"/>
    <w:rsid w:val="1A977C1F"/>
    <w:rsid w:val="1A9A4576"/>
    <w:rsid w:val="1AA31019"/>
    <w:rsid w:val="1AA37DE3"/>
    <w:rsid w:val="1AA67CD1"/>
    <w:rsid w:val="1AA940E3"/>
    <w:rsid w:val="1AA96BE4"/>
    <w:rsid w:val="1AAB193A"/>
    <w:rsid w:val="1AB74DF6"/>
    <w:rsid w:val="1ABD0627"/>
    <w:rsid w:val="1ABF7F3C"/>
    <w:rsid w:val="1AC9077C"/>
    <w:rsid w:val="1AC94573"/>
    <w:rsid w:val="1AE26CB0"/>
    <w:rsid w:val="1AED65A1"/>
    <w:rsid w:val="1B031095"/>
    <w:rsid w:val="1B1559D6"/>
    <w:rsid w:val="1B1A0742"/>
    <w:rsid w:val="1B1F5D4D"/>
    <w:rsid w:val="1B300E3A"/>
    <w:rsid w:val="1B324DFA"/>
    <w:rsid w:val="1B330906"/>
    <w:rsid w:val="1B376FEA"/>
    <w:rsid w:val="1B46351E"/>
    <w:rsid w:val="1B4C0E33"/>
    <w:rsid w:val="1B5F3543"/>
    <w:rsid w:val="1B6353A3"/>
    <w:rsid w:val="1B6443B9"/>
    <w:rsid w:val="1B780305"/>
    <w:rsid w:val="1B80409F"/>
    <w:rsid w:val="1B88172B"/>
    <w:rsid w:val="1B8859D4"/>
    <w:rsid w:val="1B895FCC"/>
    <w:rsid w:val="1B8A054A"/>
    <w:rsid w:val="1BAE043F"/>
    <w:rsid w:val="1BB32560"/>
    <w:rsid w:val="1BBA438F"/>
    <w:rsid w:val="1BCD2D53"/>
    <w:rsid w:val="1BD0390B"/>
    <w:rsid w:val="1BE03C9A"/>
    <w:rsid w:val="1BEA3EA1"/>
    <w:rsid w:val="1BF61CB2"/>
    <w:rsid w:val="1BFB6832"/>
    <w:rsid w:val="1C0928C4"/>
    <w:rsid w:val="1C0E7322"/>
    <w:rsid w:val="1C145C71"/>
    <w:rsid w:val="1C2F4B41"/>
    <w:rsid w:val="1C350400"/>
    <w:rsid w:val="1C3D736A"/>
    <w:rsid w:val="1C3E5C55"/>
    <w:rsid w:val="1C424993"/>
    <w:rsid w:val="1C586B5E"/>
    <w:rsid w:val="1C632699"/>
    <w:rsid w:val="1C6C4E3D"/>
    <w:rsid w:val="1C6D0804"/>
    <w:rsid w:val="1C735482"/>
    <w:rsid w:val="1C74181D"/>
    <w:rsid w:val="1C7A40E0"/>
    <w:rsid w:val="1C8015B2"/>
    <w:rsid w:val="1C94080A"/>
    <w:rsid w:val="1CBA24E1"/>
    <w:rsid w:val="1CBC195B"/>
    <w:rsid w:val="1CDD2E3E"/>
    <w:rsid w:val="1D0357A3"/>
    <w:rsid w:val="1D0D20C6"/>
    <w:rsid w:val="1D1A3EAF"/>
    <w:rsid w:val="1D204D2D"/>
    <w:rsid w:val="1D215661"/>
    <w:rsid w:val="1D2533C9"/>
    <w:rsid w:val="1D412E8A"/>
    <w:rsid w:val="1D423D4B"/>
    <w:rsid w:val="1D646899"/>
    <w:rsid w:val="1D6712C3"/>
    <w:rsid w:val="1D682613"/>
    <w:rsid w:val="1D774F56"/>
    <w:rsid w:val="1D7E12C2"/>
    <w:rsid w:val="1D8F0258"/>
    <w:rsid w:val="1D921938"/>
    <w:rsid w:val="1DA000F7"/>
    <w:rsid w:val="1DAB2047"/>
    <w:rsid w:val="1DB93C54"/>
    <w:rsid w:val="1DC13861"/>
    <w:rsid w:val="1DC52D7E"/>
    <w:rsid w:val="1DC71A12"/>
    <w:rsid w:val="1DD40085"/>
    <w:rsid w:val="1DDA4A91"/>
    <w:rsid w:val="1DE257E9"/>
    <w:rsid w:val="1DED0C1F"/>
    <w:rsid w:val="1DF637C0"/>
    <w:rsid w:val="1E09656F"/>
    <w:rsid w:val="1E145067"/>
    <w:rsid w:val="1E260707"/>
    <w:rsid w:val="1E2615E7"/>
    <w:rsid w:val="1E272630"/>
    <w:rsid w:val="1E341119"/>
    <w:rsid w:val="1E3727B0"/>
    <w:rsid w:val="1E3902A8"/>
    <w:rsid w:val="1E430890"/>
    <w:rsid w:val="1E571E85"/>
    <w:rsid w:val="1E5C3757"/>
    <w:rsid w:val="1E63279A"/>
    <w:rsid w:val="1E635082"/>
    <w:rsid w:val="1E686EBD"/>
    <w:rsid w:val="1E723C23"/>
    <w:rsid w:val="1E7875AB"/>
    <w:rsid w:val="1E945D0F"/>
    <w:rsid w:val="1EA04D7B"/>
    <w:rsid w:val="1EB525AF"/>
    <w:rsid w:val="1EB8152A"/>
    <w:rsid w:val="1EBF4402"/>
    <w:rsid w:val="1EC73863"/>
    <w:rsid w:val="1EE37AC0"/>
    <w:rsid w:val="1EE41767"/>
    <w:rsid w:val="1EFE5192"/>
    <w:rsid w:val="1EFF5D3C"/>
    <w:rsid w:val="1F071E17"/>
    <w:rsid w:val="1F136211"/>
    <w:rsid w:val="1F210E35"/>
    <w:rsid w:val="1F2743C1"/>
    <w:rsid w:val="1F385147"/>
    <w:rsid w:val="1F3C5CB7"/>
    <w:rsid w:val="1F470500"/>
    <w:rsid w:val="1F496DE6"/>
    <w:rsid w:val="1F5D3697"/>
    <w:rsid w:val="1F670377"/>
    <w:rsid w:val="1F672A01"/>
    <w:rsid w:val="1F68686E"/>
    <w:rsid w:val="1F6C1287"/>
    <w:rsid w:val="1F6D2C2B"/>
    <w:rsid w:val="1F6D440A"/>
    <w:rsid w:val="1F772849"/>
    <w:rsid w:val="1F8B7F9A"/>
    <w:rsid w:val="1F9479CB"/>
    <w:rsid w:val="1F9E2264"/>
    <w:rsid w:val="1FB030C9"/>
    <w:rsid w:val="1FB212F2"/>
    <w:rsid w:val="1FCF6D49"/>
    <w:rsid w:val="1FD34083"/>
    <w:rsid w:val="1FDB0953"/>
    <w:rsid w:val="1FDE3C4D"/>
    <w:rsid w:val="1FE12006"/>
    <w:rsid w:val="1FE8215C"/>
    <w:rsid w:val="1FF9385F"/>
    <w:rsid w:val="20076CB7"/>
    <w:rsid w:val="200B71FA"/>
    <w:rsid w:val="200B72D5"/>
    <w:rsid w:val="201A069E"/>
    <w:rsid w:val="201E39A5"/>
    <w:rsid w:val="20225163"/>
    <w:rsid w:val="203B7FF7"/>
    <w:rsid w:val="20415527"/>
    <w:rsid w:val="2043058A"/>
    <w:rsid w:val="204C15E1"/>
    <w:rsid w:val="20575497"/>
    <w:rsid w:val="20594211"/>
    <w:rsid w:val="20605D1D"/>
    <w:rsid w:val="206F2886"/>
    <w:rsid w:val="208D3094"/>
    <w:rsid w:val="20981466"/>
    <w:rsid w:val="20A43D88"/>
    <w:rsid w:val="20AE29F5"/>
    <w:rsid w:val="20B30BC7"/>
    <w:rsid w:val="20C3327A"/>
    <w:rsid w:val="20C95B0A"/>
    <w:rsid w:val="20D43C04"/>
    <w:rsid w:val="20EA3B95"/>
    <w:rsid w:val="20FF271D"/>
    <w:rsid w:val="210B4602"/>
    <w:rsid w:val="21101404"/>
    <w:rsid w:val="2114231E"/>
    <w:rsid w:val="21170193"/>
    <w:rsid w:val="212058C0"/>
    <w:rsid w:val="21256F92"/>
    <w:rsid w:val="212A0C40"/>
    <w:rsid w:val="212C367B"/>
    <w:rsid w:val="21310545"/>
    <w:rsid w:val="21323FE5"/>
    <w:rsid w:val="2134210C"/>
    <w:rsid w:val="213A661F"/>
    <w:rsid w:val="213F2596"/>
    <w:rsid w:val="214B6A81"/>
    <w:rsid w:val="215820D4"/>
    <w:rsid w:val="21593A57"/>
    <w:rsid w:val="215C0EAE"/>
    <w:rsid w:val="21626976"/>
    <w:rsid w:val="21671431"/>
    <w:rsid w:val="21690C01"/>
    <w:rsid w:val="21731DFE"/>
    <w:rsid w:val="2178371E"/>
    <w:rsid w:val="217B2A16"/>
    <w:rsid w:val="217D2461"/>
    <w:rsid w:val="217F72EB"/>
    <w:rsid w:val="218368E4"/>
    <w:rsid w:val="21956A32"/>
    <w:rsid w:val="219C2D85"/>
    <w:rsid w:val="21B20FF6"/>
    <w:rsid w:val="21B73293"/>
    <w:rsid w:val="21C823FF"/>
    <w:rsid w:val="21CC32B2"/>
    <w:rsid w:val="21D85244"/>
    <w:rsid w:val="21DB74BA"/>
    <w:rsid w:val="22160D89"/>
    <w:rsid w:val="222018DF"/>
    <w:rsid w:val="222549D8"/>
    <w:rsid w:val="222D5262"/>
    <w:rsid w:val="223240EA"/>
    <w:rsid w:val="22351DEB"/>
    <w:rsid w:val="22525290"/>
    <w:rsid w:val="22552DCE"/>
    <w:rsid w:val="225D670E"/>
    <w:rsid w:val="225E5CC0"/>
    <w:rsid w:val="226A3AFF"/>
    <w:rsid w:val="227C772A"/>
    <w:rsid w:val="227E7D5D"/>
    <w:rsid w:val="22820434"/>
    <w:rsid w:val="22840A03"/>
    <w:rsid w:val="22883309"/>
    <w:rsid w:val="228B10E8"/>
    <w:rsid w:val="228D2BB0"/>
    <w:rsid w:val="229E741D"/>
    <w:rsid w:val="22A66AF9"/>
    <w:rsid w:val="22A679B1"/>
    <w:rsid w:val="22A75773"/>
    <w:rsid w:val="22B70C2F"/>
    <w:rsid w:val="22BC1D82"/>
    <w:rsid w:val="22BF45D1"/>
    <w:rsid w:val="22C73E32"/>
    <w:rsid w:val="22CB4CA9"/>
    <w:rsid w:val="22CC4D82"/>
    <w:rsid w:val="22E06CF1"/>
    <w:rsid w:val="22EB59FC"/>
    <w:rsid w:val="22F83BA9"/>
    <w:rsid w:val="230034BF"/>
    <w:rsid w:val="23011188"/>
    <w:rsid w:val="23045086"/>
    <w:rsid w:val="231514BC"/>
    <w:rsid w:val="23191918"/>
    <w:rsid w:val="23283A33"/>
    <w:rsid w:val="232908B7"/>
    <w:rsid w:val="23356D4F"/>
    <w:rsid w:val="233A74F6"/>
    <w:rsid w:val="23455A98"/>
    <w:rsid w:val="23474D46"/>
    <w:rsid w:val="234864D3"/>
    <w:rsid w:val="235300B7"/>
    <w:rsid w:val="23870396"/>
    <w:rsid w:val="239160D1"/>
    <w:rsid w:val="23AC3A87"/>
    <w:rsid w:val="23BA6808"/>
    <w:rsid w:val="23C24346"/>
    <w:rsid w:val="23E14EAE"/>
    <w:rsid w:val="23F708C9"/>
    <w:rsid w:val="23F9506C"/>
    <w:rsid w:val="23FA5009"/>
    <w:rsid w:val="241114D9"/>
    <w:rsid w:val="24130DF0"/>
    <w:rsid w:val="242F3C80"/>
    <w:rsid w:val="24422105"/>
    <w:rsid w:val="244723CC"/>
    <w:rsid w:val="245C74A0"/>
    <w:rsid w:val="245F0C74"/>
    <w:rsid w:val="246630BE"/>
    <w:rsid w:val="246C7A0F"/>
    <w:rsid w:val="24785E60"/>
    <w:rsid w:val="248935B7"/>
    <w:rsid w:val="24966FE0"/>
    <w:rsid w:val="249718CA"/>
    <w:rsid w:val="249F3FB0"/>
    <w:rsid w:val="24A44A28"/>
    <w:rsid w:val="24AE09A1"/>
    <w:rsid w:val="24AF11CD"/>
    <w:rsid w:val="24CE4496"/>
    <w:rsid w:val="24D54AE4"/>
    <w:rsid w:val="24D63A9A"/>
    <w:rsid w:val="24DA656B"/>
    <w:rsid w:val="24EE544E"/>
    <w:rsid w:val="24F32783"/>
    <w:rsid w:val="2501777F"/>
    <w:rsid w:val="251423C8"/>
    <w:rsid w:val="25164BFC"/>
    <w:rsid w:val="25180974"/>
    <w:rsid w:val="25203CCD"/>
    <w:rsid w:val="25223231"/>
    <w:rsid w:val="252D66FD"/>
    <w:rsid w:val="25343293"/>
    <w:rsid w:val="2538271D"/>
    <w:rsid w:val="25394163"/>
    <w:rsid w:val="253A547A"/>
    <w:rsid w:val="253D6A69"/>
    <w:rsid w:val="25533A08"/>
    <w:rsid w:val="25575578"/>
    <w:rsid w:val="2578291E"/>
    <w:rsid w:val="258A1BAC"/>
    <w:rsid w:val="258F656D"/>
    <w:rsid w:val="259300E5"/>
    <w:rsid w:val="25935B18"/>
    <w:rsid w:val="25952D09"/>
    <w:rsid w:val="259A5E93"/>
    <w:rsid w:val="259B3C6C"/>
    <w:rsid w:val="25AB7A0B"/>
    <w:rsid w:val="25B6018D"/>
    <w:rsid w:val="25BC29D4"/>
    <w:rsid w:val="25C4096C"/>
    <w:rsid w:val="25D32D8A"/>
    <w:rsid w:val="25D6554A"/>
    <w:rsid w:val="25DB5709"/>
    <w:rsid w:val="25EA54B7"/>
    <w:rsid w:val="25FE29FF"/>
    <w:rsid w:val="26081E3E"/>
    <w:rsid w:val="26097B20"/>
    <w:rsid w:val="261B154D"/>
    <w:rsid w:val="262534F3"/>
    <w:rsid w:val="262A6CF8"/>
    <w:rsid w:val="264A3125"/>
    <w:rsid w:val="265A1CD1"/>
    <w:rsid w:val="26694095"/>
    <w:rsid w:val="266E0940"/>
    <w:rsid w:val="267320CC"/>
    <w:rsid w:val="267D0897"/>
    <w:rsid w:val="26814F56"/>
    <w:rsid w:val="26930D2E"/>
    <w:rsid w:val="269B7AAF"/>
    <w:rsid w:val="26AC27B6"/>
    <w:rsid w:val="26CB0E4D"/>
    <w:rsid w:val="26CB2CE8"/>
    <w:rsid w:val="26DB56E0"/>
    <w:rsid w:val="26F70A9C"/>
    <w:rsid w:val="26F91F95"/>
    <w:rsid w:val="26FB27CC"/>
    <w:rsid w:val="26FF32DD"/>
    <w:rsid w:val="26FF3B83"/>
    <w:rsid w:val="270F224B"/>
    <w:rsid w:val="27194015"/>
    <w:rsid w:val="273C589F"/>
    <w:rsid w:val="273E29A4"/>
    <w:rsid w:val="274858FC"/>
    <w:rsid w:val="2749418B"/>
    <w:rsid w:val="27505665"/>
    <w:rsid w:val="2753518D"/>
    <w:rsid w:val="27553E89"/>
    <w:rsid w:val="275632E2"/>
    <w:rsid w:val="275652D9"/>
    <w:rsid w:val="276C5C54"/>
    <w:rsid w:val="27710AA2"/>
    <w:rsid w:val="277359AB"/>
    <w:rsid w:val="277805DD"/>
    <w:rsid w:val="278E4B7B"/>
    <w:rsid w:val="279657CE"/>
    <w:rsid w:val="27975535"/>
    <w:rsid w:val="279C0D4C"/>
    <w:rsid w:val="27C03907"/>
    <w:rsid w:val="27C6466D"/>
    <w:rsid w:val="27CF355B"/>
    <w:rsid w:val="27D14405"/>
    <w:rsid w:val="27D760CD"/>
    <w:rsid w:val="27DB27AD"/>
    <w:rsid w:val="27FE1423"/>
    <w:rsid w:val="28073A81"/>
    <w:rsid w:val="280C6956"/>
    <w:rsid w:val="28117E77"/>
    <w:rsid w:val="2824340C"/>
    <w:rsid w:val="28280E38"/>
    <w:rsid w:val="284A7F0B"/>
    <w:rsid w:val="284D7021"/>
    <w:rsid w:val="28541768"/>
    <w:rsid w:val="2856559D"/>
    <w:rsid w:val="285765A5"/>
    <w:rsid w:val="285C617E"/>
    <w:rsid w:val="287530C5"/>
    <w:rsid w:val="2877119D"/>
    <w:rsid w:val="287A1AC1"/>
    <w:rsid w:val="2886385B"/>
    <w:rsid w:val="28871633"/>
    <w:rsid w:val="289616CB"/>
    <w:rsid w:val="28983E1D"/>
    <w:rsid w:val="28993FC8"/>
    <w:rsid w:val="289F7C81"/>
    <w:rsid w:val="28A91F4C"/>
    <w:rsid w:val="28B237FB"/>
    <w:rsid w:val="28B550B0"/>
    <w:rsid w:val="28C4716F"/>
    <w:rsid w:val="28C65FE4"/>
    <w:rsid w:val="28CF3C65"/>
    <w:rsid w:val="28D47414"/>
    <w:rsid w:val="28E95151"/>
    <w:rsid w:val="28EB6E08"/>
    <w:rsid w:val="28F278AF"/>
    <w:rsid w:val="28F648E9"/>
    <w:rsid w:val="28F770CB"/>
    <w:rsid w:val="28FA3854"/>
    <w:rsid w:val="28FD2BB8"/>
    <w:rsid w:val="29012B0A"/>
    <w:rsid w:val="29070D99"/>
    <w:rsid w:val="292B3014"/>
    <w:rsid w:val="292C36BF"/>
    <w:rsid w:val="292F5911"/>
    <w:rsid w:val="293B0A35"/>
    <w:rsid w:val="29416263"/>
    <w:rsid w:val="294C13E1"/>
    <w:rsid w:val="295A123C"/>
    <w:rsid w:val="295B43D5"/>
    <w:rsid w:val="2967414E"/>
    <w:rsid w:val="296D1DD9"/>
    <w:rsid w:val="298D79F5"/>
    <w:rsid w:val="298F3965"/>
    <w:rsid w:val="29B05B0C"/>
    <w:rsid w:val="29B16E55"/>
    <w:rsid w:val="29B62B3B"/>
    <w:rsid w:val="29B71615"/>
    <w:rsid w:val="29B8724D"/>
    <w:rsid w:val="29C31745"/>
    <w:rsid w:val="29CD1EF1"/>
    <w:rsid w:val="29CF7BC4"/>
    <w:rsid w:val="29DC1AD1"/>
    <w:rsid w:val="29DE30B6"/>
    <w:rsid w:val="29E16660"/>
    <w:rsid w:val="29E51E53"/>
    <w:rsid w:val="29E638E5"/>
    <w:rsid w:val="29EB7292"/>
    <w:rsid w:val="29EE0A64"/>
    <w:rsid w:val="29F4642A"/>
    <w:rsid w:val="29FD05E2"/>
    <w:rsid w:val="2A0270C5"/>
    <w:rsid w:val="2A0E0598"/>
    <w:rsid w:val="2A18259C"/>
    <w:rsid w:val="2A1E1215"/>
    <w:rsid w:val="2A314BF1"/>
    <w:rsid w:val="2A3A5C22"/>
    <w:rsid w:val="2A440E9D"/>
    <w:rsid w:val="2A444539"/>
    <w:rsid w:val="2A4C0B1C"/>
    <w:rsid w:val="2A4D3297"/>
    <w:rsid w:val="2A525A8B"/>
    <w:rsid w:val="2A590F06"/>
    <w:rsid w:val="2A734F5C"/>
    <w:rsid w:val="2A742AF1"/>
    <w:rsid w:val="2A8240DB"/>
    <w:rsid w:val="2A83017E"/>
    <w:rsid w:val="2A8333E6"/>
    <w:rsid w:val="2A8C7C37"/>
    <w:rsid w:val="2A8D3BD6"/>
    <w:rsid w:val="2A96340B"/>
    <w:rsid w:val="2AB55BAC"/>
    <w:rsid w:val="2AB740E9"/>
    <w:rsid w:val="2ABD6300"/>
    <w:rsid w:val="2AE7416C"/>
    <w:rsid w:val="2B0D3874"/>
    <w:rsid w:val="2B0E71AE"/>
    <w:rsid w:val="2B1E41E9"/>
    <w:rsid w:val="2B2822D1"/>
    <w:rsid w:val="2B314B8F"/>
    <w:rsid w:val="2B3F446F"/>
    <w:rsid w:val="2B624ACB"/>
    <w:rsid w:val="2B6C39CE"/>
    <w:rsid w:val="2B6F3EA5"/>
    <w:rsid w:val="2B763C15"/>
    <w:rsid w:val="2B856638"/>
    <w:rsid w:val="2B9B1843"/>
    <w:rsid w:val="2B9D713B"/>
    <w:rsid w:val="2BA513F2"/>
    <w:rsid w:val="2BB4433F"/>
    <w:rsid w:val="2BB71A0F"/>
    <w:rsid w:val="2BC075E5"/>
    <w:rsid w:val="2BC5496C"/>
    <w:rsid w:val="2BC63F40"/>
    <w:rsid w:val="2BCB33A2"/>
    <w:rsid w:val="2BD661B2"/>
    <w:rsid w:val="2BDB76AD"/>
    <w:rsid w:val="2BDF3B6C"/>
    <w:rsid w:val="2BE442B8"/>
    <w:rsid w:val="2BE9230C"/>
    <w:rsid w:val="2BF132C4"/>
    <w:rsid w:val="2C052162"/>
    <w:rsid w:val="2C0F4B73"/>
    <w:rsid w:val="2C227594"/>
    <w:rsid w:val="2C343537"/>
    <w:rsid w:val="2C3E0809"/>
    <w:rsid w:val="2C426125"/>
    <w:rsid w:val="2C5523D3"/>
    <w:rsid w:val="2C6170B1"/>
    <w:rsid w:val="2C6E207C"/>
    <w:rsid w:val="2C9A3C32"/>
    <w:rsid w:val="2CBD16FC"/>
    <w:rsid w:val="2CC016FF"/>
    <w:rsid w:val="2CD72C4E"/>
    <w:rsid w:val="2CDC0D73"/>
    <w:rsid w:val="2CEC1D36"/>
    <w:rsid w:val="2CF717B7"/>
    <w:rsid w:val="2CFA147B"/>
    <w:rsid w:val="2CFF4510"/>
    <w:rsid w:val="2D055383"/>
    <w:rsid w:val="2D0619FA"/>
    <w:rsid w:val="2D0B1CA1"/>
    <w:rsid w:val="2D2554AF"/>
    <w:rsid w:val="2D273868"/>
    <w:rsid w:val="2D274CC6"/>
    <w:rsid w:val="2D975270"/>
    <w:rsid w:val="2D9C4FB9"/>
    <w:rsid w:val="2DB76A92"/>
    <w:rsid w:val="2DBD30C1"/>
    <w:rsid w:val="2DC46C2D"/>
    <w:rsid w:val="2DCA0614"/>
    <w:rsid w:val="2DCC0964"/>
    <w:rsid w:val="2DCD5130"/>
    <w:rsid w:val="2DCE5791"/>
    <w:rsid w:val="2DD90424"/>
    <w:rsid w:val="2DED4D3D"/>
    <w:rsid w:val="2DF85053"/>
    <w:rsid w:val="2E033B2D"/>
    <w:rsid w:val="2E1C7149"/>
    <w:rsid w:val="2E2079BC"/>
    <w:rsid w:val="2E225693"/>
    <w:rsid w:val="2E2A01DE"/>
    <w:rsid w:val="2E45359E"/>
    <w:rsid w:val="2E5029DA"/>
    <w:rsid w:val="2E531C56"/>
    <w:rsid w:val="2E56626E"/>
    <w:rsid w:val="2E5D2B8E"/>
    <w:rsid w:val="2E650A87"/>
    <w:rsid w:val="2E6A66B6"/>
    <w:rsid w:val="2E773E34"/>
    <w:rsid w:val="2E87597F"/>
    <w:rsid w:val="2EAD65D1"/>
    <w:rsid w:val="2EB7701A"/>
    <w:rsid w:val="2EC51B0D"/>
    <w:rsid w:val="2ECD49BF"/>
    <w:rsid w:val="2ECF3D85"/>
    <w:rsid w:val="2EDE4376"/>
    <w:rsid w:val="2EE53745"/>
    <w:rsid w:val="2EED6497"/>
    <w:rsid w:val="2EF05CCC"/>
    <w:rsid w:val="2F02493F"/>
    <w:rsid w:val="2F074090"/>
    <w:rsid w:val="2F094699"/>
    <w:rsid w:val="2F0D39F2"/>
    <w:rsid w:val="2F16260B"/>
    <w:rsid w:val="2F1D3CDD"/>
    <w:rsid w:val="2F1E5329"/>
    <w:rsid w:val="2F220469"/>
    <w:rsid w:val="2F2A3721"/>
    <w:rsid w:val="2F2B39A7"/>
    <w:rsid w:val="2F2C1714"/>
    <w:rsid w:val="2F3A49E5"/>
    <w:rsid w:val="2F3C4FB2"/>
    <w:rsid w:val="2F4302EE"/>
    <w:rsid w:val="2F516105"/>
    <w:rsid w:val="2F686F6E"/>
    <w:rsid w:val="2F69245F"/>
    <w:rsid w:val="2F745341"/>
    <w:rsid w:val="2F763569"/>
    <w:rsid w:val="2F823B75"/>
    <w:rsid w:val="2F873C08"/>
    <w:rsid w:val="2F9967F4"/>
    <w:rsid w:val="2FA45320"/>
    <w:rsid w:val="2FBB0DD4"/>
    <w:rsid w:val="2FC24F7E"/>
    <w:rsid w:val="2FCE6701"/>
    <w:rsid w:val="2FD072D8"/>
    <w:rsid w:val="2FD16EEF"/>
    <w:rsid w:val="2FD61161"/>
    <w:rsid w:val="2FE30326"/>
    <w:rsid w:val="2FE838C0"/>
    <w:rsid w:val="2FEF1778"/>
    <w:rsid w:val="2FF94CA1"/>
    <w:rsid w:val="300665DC"/>
    <w:rsid w:val="3014442E"/>
    <w:rsid w:val="301E22B6"/>
    <w:rsid w:val="3029612C"/>
    <w:rsid w:val="302A4D3D"/>
    <w:rsid w:val="302B4192"/>
    <w:rsid w:val="303A6C7A"/>
    <w:rsid w:val="30494527"/>
    <w:rsid w:val="305758AC"/>
    <w:rsid w:val="305C789C"/>
    <w:rsid w:val="305E6ADF"/>
    <w:rsid w:val="306D66FC"/>
    <w:rsid w:val="30782D20"/>
    <w:rsid w:val="30894FBE"/>
    <w:rsid w:val="30944AC2"/>
    <w:rsid w:val="30980BBB"/>
    <w:rsid w:val="309836F9"/>
    <w:rsid w:val="309D62CD"/>
    <w:rsid w:val="309E0857"/>
    <w:rsid w:val="309F6C6E"/>
    <w:rsid w:val="30A37AE9"/>
    <w:rsid w:val="30B563A1"/>
    <w:rsid w:val="30B74C7A"/>
    <w:rsid w:val="30B819A1"/>
    <w:rsid w:val="30B97271"/>
    <w:rsid w:val="30C61BCC"/>
    <w:rsid w:val="30C63C8D"/>
    <w:rsid w:val="30D70DD2"/>
    <w:rsid w:val="30D87997"/>
    <w:rsid w:val="30DD7964"/>
    <w:rsid w:val="30E402A4"/>
    <w:rsid w:val="30E506D9"/>
    <w:rsid w:val="30E86A6C"/>
    <w:rsid w:val="30F60E46"/>
    <w:rsid w:val="31044496"/>
    <w:rsid w:val="31083DB5"/>
    <w:rsid w:val="310F3573"/>
    <w:rsid w:val="312D16B9"/>
    <w:rsid w:val="31484D24"/>
    <w:rsid w:val="314C4248"/>
    <w:rsid w:val="31501046"/>
    <w:rsid w:val="315D5249"/>
    <w:rsid w:val="31655809"/>
    <w:rsid w:val="31677A73"/>
    <w:rsid w:val="317B6A95"/>
    <w:rsid w:val="318173A0"/>
    <w:rsid w:val="31AB0F9C"/>
    <w:rsid w:val="31AC0EC4"/>
    <w:rsid w:val="31B1239F"/>
    <w:rsid w:val="31B426BB"/>
    <w:rsid w:val="31B4440D"/>
    <w:rsid w:val="31BE22D9"/>
    <w:rsid w:val="31C15803"/>
    <w:rsid w:val="31CF6E20"/>
    <w:rsid w:val="31D275F0"/>
    <w:rsid w:val="31DC43C6"/>
    <w:rsid w:val="320332F2"/>
    <w:rsid w:val="32044BF1"/>
    <w:rsid w:val="321C6354"/>
    <w:rsid w:val="32254A0B"/>
    <w:rsid w:val="3225513C"/>
    <w:rsid w:val="32335040"/>
    <w:rsid w:val="32373FFD"/>
    <w:rsid w:val="323B1C0F"/>
    <w:rsid w:val="32424FB4"/>
    <w:rsid w:val="324B5EE4"/>
    <w:rsid w:val="324B7E84"/>
    <w:rsid w:val="324E1686"/>
    <w:rsid w:val="3269434F"/>
    <w:rsid w:val="326B72F8"/>
    <w:rsid w:val="32956AC0"/>
    <w:rsid w:val="329C2782"/>
    <w:rsid w:val="329E2ADB"/>
    <w:rsid w:val="329F3BB7"/>
    <w:rsid w:val="32A17851"/>
    <w:rsid w:val="32AA2407"/>
    <w:rsid w:val="32AA6F62"/>
    <w:rsid w:val="32AD0B34"/>
    <w:rsid w:val="32AF48D7"/>
    <w:rsid w:val="32B05609"/>
    <w:rsid w:val="32B45C09"/>
    <w:rsid w:val="32B74EAE"/>
    <w:rsid w:val="32C836CE"/>
    <w:rsid w:val="32D9581C"/>
    <w:rsid w:val="32E1783B"/>
    <w:rsid w:val="32E769A3"/>
    <w:rsid w:val="32EE1625"/>
    <w:rsid w:val="32EE7FEE"/>
    <w:rsid w:val="32FD0A24"/>
    <w:rsid w:val="330308F9"/>
    <w:rsid w:val="33073903"/>
    <w:rsid w:val="33135033"/>
    <w:rsid w:val="3324596F"/>
    <w:rsid w:val="3325660A"/>
    <w:rsid w:val="33295E94"/>
    <w:rsid w:val="3330083B"/>
    <w:rsid w:val="333E6F89"/>
    <w:rsid w:val="334511AD"/>
    <w:rsid w:val="3346128A"/>
    <w:rsid w:val="33526BC9"/>
    <w:rsid w:val="337D6B78"/>
    <w:rsid w:val="33843679"/>
    <w:rsid w:val="338E43BF"/>
    <w:rsid w:val="33945362"/>
    <w:rsid w:val="33972BE1"/>
    <w:rsid w:val="33A0601F"/>
    <w:rsid w:val="33A32014"/>
    <w:rsid w:val="33A60D54"/>
    <w:rsid w:val="33C733A0"/>
    <w:rsid w:val="33C91DAA"/>
    <w:rsid w:val="33CB5AF2"/>
    <w:rsid w:val="33CB7168"/>
    <w:rsid w:val="33DF73AF"/>
    <w:rsid w:val="33E1508F"/>
    <w:rsid w:val="33E81E5A"/>
    <w:rsid w:val="33EF7181"/>
    <w:rsid w:val="33F604F4"/>
    <w:rsid w:val="33F936E8"/>
    <w:rsid w:val="34070159"/>
    <w:rsid w:val="340F0DBE"/>
    <w:rsid w:val="340F5E28"/>
    <w:rsid w:val="341470A5"/>
    <w:rsid w:val="342A5A27"/>
    <w:rsid w:val="342D20EA"/>
    <w:rsid w:val="343338D8"/>
    <w:rsid w:val="343744AB"/>
    <w:rsid w:val="346C445C"/>
    <w:rsid w:val="347744EC"/>
    <w:rsid w:val="34806536"/>
    <w:rsid w:val="3489707B"/>
    <w:rsid w:val="349C03FE"/>
    <w:rsid w:val="34A45B36"/>
    <w:rsid w:val="34B64751"/>
    <w:rsid w:val="34B869C2"/>
    <w:rsid w:val="34D02FE2"/>
    <w:rsid w:val="34D32B43"/>
    <w:rsid w:val="34DD662F"/>
    <w:rsid w:val="34E67578"/>
    <w:rsid w:val="34EE013D"/>
    <w:rsid w:val="34FB2C7B"/>
    <w:rsid w:val="35187942"/>
    <w:rsid w:val="35211B58"/>
    <w:rsid w:val="35212EF3"/>
    <w:rsid w:val="35245CAE"/>
    <w:rsid w:val="35252F49"/>
    <w:rsid w:val="35284A94"/>
    <w:rsid w:val="3537625B"/>
    <w:rsid w:val="354967B4"/>
    <w:rsid w:val="354D7E43"/>
    <w:rsid w:val="35546AA2"/>
    <w:rsid w:val="35605FB9"/>
    <w:rsid w:val="35634957"/>
    <w:rsid w:val="35775CF6"/>
    <w:rsid w:val="35863431"/>
    <w:rsid w:val="359745B6"/>
    <w:rsid w:val="359C18B5"/>
    <w:rsid w:val="359D60AD"/>
    <w:rsid w:val="359E5025"/>
    <w:rsid w:val="359F6367"/>
    <w:rsid w:val="35A03ADB"/>
    <w:rsid w:val="35AD2B08"/>
    <w:rsid w:val="35AD7E11"/>
    <w:rsid w:val="35BA0FDF"/>
    <w:rsid w:val="35BB1099"/>
    <w:rsid w:val="35D83EAB"/>
    <w:rsid w:val="35DA2284"/>
    <w:rsid w:val="35DA409D"/>
    <w:rsid w:val="35DB32C4"/>
    <w:rsid w:val="35DE6BF1"/>
    <w:rsid w:val="35DF5A6F"/>
    <w:rsid w:val="35EE393B"/>
    <w:rsid w:val="36052E95"/>
    <w:rsid w:val="3618402B"/>
    <w:rsid w:val="36213CE0"/>
    <w:rsid w:val="364028B4"/>
    <w:rsid w:val="36462C8D"/>
    <w:rsid w:val="36496EB7"/>
    <w:rsid w:val="365104FA"/>
    <w:rsid w:val="365522B3"/>
    <w:rsid w:val="36873BAC"/>
    <w:rsid w:val="3688609E"/>
    <w:rsid w:val="36894A87"/>
    <w:rsid w:val="36895E86"/>
    <w:rsid w:val="3690297E"/>
    <w:rsid w:val="36981D56"/>
    <w:rsid w:val="36A2393B"/>
    <w:rsid w:val="36CB5DF8"/>
    <w:rsid w:val="36D22615"/>
    <w:rsid w:val="36D70A7F"/>
    <w:rsid w:val="36D76363"/>
    <w:rsid w:val="36DC042D"/>
    <w:rsid w:val="36DC181C"/>
    <w:rsid w:val="36E56433"/>
    <w:rsid w:val="36E64FE4"/>
    <w:rsid w:val="36EE18B9"/>
    <w:rsid w:val="36F50011"/>
    <w:rsid w:val="371717C4"/>
    <w:rsid w:val="3721208C"/>
    <w:rsid w:val="37266CF2"/>
    <w:rsid w:val="372D1165"/>
    <w:rsid w:val="372E4ABA"/>
    <w:rsid w:val="37340273"/>
    <w:rsid w:val="373D77DC"/>
    <w:rsid w:val="3748158D"/>
    <w:rsid w:val="37485A3A"/>
    <w:rsid w:val="374F2528"/>
    <w:rsid w:val="37532926"/>
    <w:rsid w:val="375636F0"/>
    <w:rsid w:val="375F34A3"/>
    <w:rsid w:val="376155EF"/>
    <w:rsid w:val="376720F9"/>
    <w:rsid w:val="376E5728"/>
    <w:rsid w:val="37912258"/>
    <w:rsid w:val="37915279"/>
    <w:rsid w:val="37963E99"/>
    <w:rsid w:val="379A63EB"/>
    <w:rsid w:val="379C75E1"/>
    <w:rsid w:val="37A1600B"/>
    <w:rsid w:val="37B02753"/>
    <w:rsid w:val="37B27E77"/>
    <w:rsid w:val="37B53ACF"/>
    <w:rsid w:val="37BC3557"/>
    <w:rsid w:val="37BD5406"/>
    <w:rsid w:val="37C36EFA"/>
    <w:rsid w:val="37C65CBB"/>
    <w:rsid w:val="37D108F6"/>
    <w:rsid w:val="37D61F55"/>
    <w:rsid w:val="37E712C5"/>
    <w:rsid w:val="37EC335C"/>
    <w:rsid w:val="37FA0D1B"/>
    <w:rsid w:val="37FD3859"/>
    <w:rsid w:val="38037005"/>
    <w:rsid w:val="3807325D"/>
    <w:rsid w:val="38142F9C"/>
    <w:rsid w:val="38413ABE"/>
    <w:rsid w:val="3842422E"/>
    <w:rsid w:val="384261A0"/>
    <w:rsid w:val="3846738E"/>
    <w:rsid w:val="3847505A"/>
    <w:rsid w:val="384F4989"/>
    <w:rsid w:val="38582415"/>
    <w:rsid w:val="385C6972"/>
    <w:rsid w:val="38671CED"/>
    <w:rsid w:val="386B4E1B"/>
    <w:rsid w:val="38715DDD"/>
    <w:rsid w:val="38756FD1"/>
    <w:rsid w:val="38765B1C"/>
    <w:rsid w:val="38867BC0"/>
    <w:rsid w:val="389340C5"/>
    <w:rsid w:val="38960554"/>
    <w:rsid w:val="389606D7"/>
    <w:rsid w:val="389B7B62"/>
    <w:rsid w:val="38A31A69"/>
    <w:rsid w:val="38AB10F3"/>
    <w:rsid w:val="38AF1BAB"/>
    <w:rsid w:val="38AF5A33"/>
    <w:rsid w:val="38C736B0"/>
    <w:rsid w:val="38CA4C77"/>
    <w:rsid w:val="38D9331B"/>
    <w:rsid w:val="38EC3312"/>
    <w:rsid w:val="390139EF"/>
    <w:rsid w:val="390566F4"/>
    <w:rsid w:val="391775AB"/>
    <w:rsid w:val="391B2F74"/>
    <w:rsid w:val="391C0D1A"/>
    <w:rsid w:val="392C3F49"/>
    <w:rsid w:val="39413994"/>
    <w:rsid w:val="3954743A"/>
    <w:rsid w:val="396B17FF"/>
    <w:rsid w:val="39727DF6"/>
    <w:rsid w:val="398925A9"/>
    <w:rsid w:val="398B2360"/>
    <w:rsid w:val="398E1C50"/>
    <w:rsid w:val="398E5C63"/>
    <w:rsid w:val="398F2644"/>
    <w:rsid w:val="399E3E43"/>
    <w:rsid w:val="39CF3ADA"/>
    <w:rsid w:val="39D434F2"/>
    <w:rsid w:val="39E03A84"/>
    <w:rsid w:val="39EE5CF0"/>
    <w:rsid w:val="39F756DB"/>
    <w:rsid w:val="39F834F0"/>
    <w:rsid w:val="39F85908"/>
    <w:rsid w:val="39FE29AF"/>
    <w:rsid w:val="3A145BAE"/>
    <w:rsid w:val="3A170804"/>
    <w:rsid w:val="3A1B6927"/>
    <w:rsid w:val="3A1F28AE"/>
    <w:rsid w:val="3A236667"/>
    <w:rsid w:val="3A272796"/>
    <w:rsid w:val="3A5879B7"/>
    <w:rsid w:val="3A6040AF"/>
    <w:rsid w:val="3A6B1490"/>
    <w:rsid w:val="3A6B622D"/>
    <w:rsid w:val="3A6E0F1A"/>
    <w:rsid w:val="3A766227"/>
    <w:rsid w:val="3A7839D1"/>
    <w:rsid w:val="3A8328DC"/>
    <w:rsid w:val="3A8C4538"/>
    <w:rsid w:val="3A8F2FEC"/>
    <w:rsid w:val="3A9C5418"/>
    <w:rsid w:val="3A9E4335"/>
    <w:rsid w:val="3AA1450A"/>
    <w:rsid w:val="3AC8561C"/>
    <w:rsid w:val="3ACA305F"/>
    <w:rsid w:val="3ACD2154"/>
    <w:rsid w:val="3ACF4931"/>
    <w:rsid w:val="3AD0123E"/>
    <w:rsid w:val="3AD463C0"/>
    <w:rsid w:val="3AE35A40"/>
    <w:rsid w:val="3AEA4709"/>
    <w:rsid w:val="3AEB4069"/>
    <w:rsid w:val="3AF03151"/>
    <w:rsid w:val="3AF04028"/>
    <w:rsid w:val="3B357762"/>
    <w:rsid w:val="3B360D9B"/>
    <w:rsid w:val="3B445F39"/>
    <w:rsid w:val="3B644619"/>
    <w:rsid w:val="3B714E2B"/>
    <w:rsid w:val="3B75783F"/>
    <w:rsid w:val="3B761C0A"/>
    <w:rsid w:val="3B7A0AE5"/>
    <w:rsid w:val="3B84679C"/>
    <w:rsid w:val="3B8679F8"/>
    <w:rsid w:val="3B8D6640"/>
    <w:rsid w:val="3B9168F2"/>
    <w:rsid w:val="3B94046F"/>
    <w:rsid w:val="3B982AFE"/>
    <w:rsid w:val="3B9D2437"/>
    <w:rsid w:val="3BA12142"/>
    <w:rsid w:val="3BA35DAE"/>
    <w:rsid w:val="3BB3571C"/>
    <w:rsid w:val="3BB51B4A"/>
    <w:rsid w:val="3BB53C78"/>
    <w:rsid w:val="3BB62A04"/>
    <w:rsid w:val="3BC32FD8"/>
    <w:rsid w:val="3BC76589"/>
    <w:rsid w:val="3BD033C1"/>
    <w:rsid w:val="3BD573ED"/>
    <w:rsid w:val="3BDA7418"/>
    <w:rsid w:val="3BE11A85"/>
    <w:rsid w:val="3BE92C35"/>
    <w:rsid w:val="3BEB7681"/>
    <w:rsid w:val="3BED0335"/>
    <w:rsid w:val="3BF35482"/>
    <w:rsid w:val="3BF7381D"/>
    <w:rsid w:val="3BF770DE"/>
    <w:rsid w:val="3BFB1F8F"/>
    <w:rsid w:val="3BFB3945"/>
    <w:rsid w:val="3C070B46"/>
    <w:rsid w:val="3C316E8D"/>
    <w:rsid w:val="3C431E7C"/>
    <w:rsid w:val="3C452DC8"/>
    <w:rsid w:val="3C50018F"/>
    <w:rsid w:val="3C5B3698"/>
    <w:rsid w:val="3C65305F"/>
    <w:rsid w:val="3C6A298E"/>
    <w:rsid w:val="3C85779A"/>
    <w:rsid w:val="3C880442"/>
    <w:rsid w:val="3C880814"/>
    <w:rsid w:val="3C885CEA"/>
    <w:rsid w:val="3C9D05BD"/>
    <w:rsid w:val="3CA072B1"/>
    <w:rsid w:val="3CA4252E"/>
    <w:rsid w:val="3CB5313D"/>
    <w:rsid w:val="3CBD7188"/>
    <w:rsid w:val="3CD00712"/>
    <w:rsid w:val="3CD2170B"/>
    <w:rsid w:val="3CDA3E33"/>
    <w:rsid w:val="3CDA4261"/>
    <w:rsid w:val="3CDE7BB8"/>
    <w:rsid w:val="3CDF613D"/>
    <w:rsid w:val="3CE7239B"/>
    <w:rsid w:val="3CEA530E"/>
    <w:rsid w:val="3CF3321F"/>
    <w:rsid w:val="3CF45D18"/>
    <w:rsid w:val="3CFF2CB5"/>
    <w:rsid w:val="3D0C4FED"/>
    <w:rsid w:val="3D12775F"/>
    <w:rsid w:val="3D1A4461"/>
    <w:rsid w:val="3D2069F9"/>
    <w:rsid w:val="3D2B27E5"/>
    <w:rsid w:val="3D2B383C"/>
    <w:rsid w:val="3D2C361D"/>
    <w:rsid w:val="3D336729"/>
    <w:rsid w:val="3D3853A6"/>
    <w:rsid w:val="3D3C2FB5"/>
    <w:rsid w:val="3D3F0995"/>
    <w:rsid w:val="3D52720B"/>
    <w:rsid w:val="3D5479B4"/>
    <w:rsid w:val="3D5561DC"/>
    <w:rsid w:val="3D58323E"/>
    <w:rsid w:val="3D5C2D6A"/>
    <w:rsid w:val="3D754598"/>
    <w:rsid w:val="3D9F2802"/>
    <w:rsid w:val="3DA72576"/>
    <w:rsid w:val="3DBF5D4D"/>
    <w:rsid w:val="3DD9513E"/>
    <w:rsid w:val="3DDE135A"/>
    <w:rsid w:val="3DE55BA4"/>
    <w:rsid w:val="3DE61A55"/>
    <w:rsid w:val="3DEE3944"/>
    <w:rsid w:val="3E03012F"/>
    <w:rsid w:val="3E17300B"/>
    <w:rsid w:val="3E1807A2"/>
    <w:rsid w:val="3E1A67D4"/>
    <w:rsid w:val="3E20237A"/>
    <w:rsid w:val="3E21071C"/>
    <w:rsid w:val="3E482FBD"/>
    <w:rsid w:val="3E4E633F"/>
    <w:rsid w:val="3E4E6C6C"/>
    <w:rsid w:val="3E546397"/>
    <w:rsid w:val="3E59065F"/>
    <w:rsid w:val="3E592F11"/>
    <w:rsid w:val="3E5B7CE4"/>
    <w:rsid w:val="3E6350CC"/>
    <w:rsid w:val="3E6C7E98"/>
    <w:rsid w:val="3E7118ED"/>
    <w:rsid w:val="3E711FAF"/>
    <w:rsid w:val="3E922DCC"/>
    <w:rsid w:val="3E9C39FB"/>
    <w:rsid w:val="3E9C7C3C"/>
    <w:rsid w:val="3EA92AEA"/>
    <w:rsid w:val="3EC41EB3"/>
    <w:rsid w:val="3EC84D62"/>
    <w:rsid w:val="3ECB0CB7"/>
    <w:rsid w:val="3EDA338F"/>
    <w:rsid w:val="3F0212DE"/>
    <w:rsid w:val="3F0D4A6C"/>
    <w:rsid w:val="3F175232"/>
    <w:rsid w:val="3F181AC1"/>
    <w:rsid w:val="3F1E3756"/>
    <w:rsid w:val="3F2B2A8E"/>
    <w:rsid w:val="3F2B6FFE"/>
    <w:rsid w:val="3F423A3A"/>
    <w:rsid w:val="3F473E21"/>
    <w:rsid w:val="3F480FEB"/>
    <w:rsid w:val="3F517EC8"/>
    <w:rsid w:val="3F5B4F32"/>
    <w:rsid w:val="3F64599F"/>
    <w:rsid w:val="3F694137"/>
    <w:rsid w:val="3F6A58DB"/>
    <w:rsid w:val="3F7265A8"/>
    <w:rsid w:val="3F783422"/>
    <w:rsid w:val="3F79088C"/>
    <w:rsid w:val="3F7A4B45"/>
    <w:rsid w:val="3F8C2869"/>
    <w:rsid w:val="3F9464A5"/>
    <w:rsid w:val="3F9B06C8"/>
    <w:rsid w:val="3FA33388"/>
    <w:rsid w:val="3FA53D3A"/>
    <w:rsid w:val="3FAE3F57"/>
    <w:rsid w:val="3FB70722"/>
    <w:rsid w:val="3FC84135"/>
    <w:rsid w:val="3FCD026F"/>
    <w:rsid w:val="3FCD09CE"/>
    <w:rsid w:val="3FD03C2D"/>
    <w:rsid w:val="3FE129C6"/>
    <w:rsid w:val="3FE47DF5"/>
    <w:rsid w:val="3FFC0219"/>
    <w:rsid w:val="40003951"/>
    <w:rsid w:val="400337DE"/>
    <w:rsid w:val="400A2750"/>
    <w:rsid w:val="401B0912"/>
    <w:rsid w:val="402335B0"/>
    <w:rsid w:val="40372CD9"/>
    <w:rsid w:val="403A1357"/>
    <w:rsid w:val="40436EF5"/>
    <w:rsid w:val="40494665"/>
    <w:rsid w:val="404B1134"/>
    <w:rsid w:val="404C27BA"/>
    <w:rsid w:val="40515A7F"/>
    <w:rsid w:val="40542B45"/>
    <w:rsid w:val="405502A7"/>
    <w:rsid w:val="405E3EAE"/>
    <w:rsid w:val="406176A4"/>
    <w:rsid w:val="40656E07"/>
    <w:rsid w:val="40695B00"/>
    <w:rsid w:val="407307ED"/>
    <w:rsid w:val="40743903"/>
    <w:rsid w:val="40833824"/>
    <w:rsid w:val="40874B00"/>
    <w:rsid w:val="40965E4A"/>
    <w:rsid w:val="409D0599"/>
    <w:rsid w:val="40A307CE"/>
    <w:rsid w:val="40A56BED"/>
    <w:rsid w:val="40BD532C"/>
    <w:rsid w:val="40C16950"/>
    <w:rsid w:val="40C26413"/>
    <w:rsid w:val="40E90781"/>
    <w:rsid w:val="40EE53E3"/>
    <w:rsid w:val="410670D8"/>
    <w:rsid w:val="41195658"/>
    <w:rsid w:val="41197ECE"/>
    <w:rsid w:val="411F2520"/>
    <w:rsid w:val="41204B2A"/>
    <w:rsid w:val="41310E01"/>
    <w:rsid w:val="41391FE9"/>
    <w:rsid w:val="41393C3F"/>
    <w:rsid w:val="414D45E5"/>
    <w:rsid w:val="415746FE"/>
    <w:rsid w:val="41583D5A"/>
    <w:rsid w:val="415B07C1"/>
    <w:rsid w:val="416C2305"/>
    <w:rsid w:val="41797253"/>
    <w:rsid w:val="417A460C"/>
    <w:rsid w:val="418005D8"/>
    <w:rsid w:val="41993A09"/>
    <w:rsid w:val="419E7F8E"/>
    <w:rsid w:val="419F0397"/>
    <w:rsid w:val="41A934DC"/>
    <w:rsid w:val="41BA5C88"/>
    <w:rsid w:val="41C305F1"/>
    <w:rsid w:val="41CC5F5B"/>
    <w:rsid w:val="41DD3BCB"/>
    <w:rsid w:val="41DD51F1"/>
    <w:rsid w:val="41E24EDC"/>
    <w:rsid w:val="41E725C9"/>
    <w:rsid w:val="41EE29EB"/>
    <w:rsid w:val="41F2710F"/>
    <w:rsid w:val="420013C8"/>
    <w:rsid w:val="42075982"/>
    <w:rsid w:val="421A1D78"/>
    <w:rsid w:val="42206889"/>
    <w:rsid w:val="423B379C"/>
    <w:rsid w:val="424B077C"/>
    <w:rsid w:val="426C7C86"/>
    <w:rsid w:val="42751C7D"/>
    <w:rsid w:val="42784361"/>
    <w:rsid w:val="427B2EB7"/>
    <w:rsid w:val="4292194C"/>
    <w:rsid w:val="42957379"/>
    <w:rsid w:val="42A0646F"/>
    <w:rsid w:val="42A42160"/>
    <w:rsid w:val="42A477FC"/>
    <w:rsid w:val="42BA03E3"/>
    <w:rsid w:val="42C15225"/>
    <w:rsid w:val="42D43F38"/>
    <w:rsid w:val="42D45DD3"/>
    <w:rsid w:val="42DF2C68"/>
    <w:rsid w:val="42E4655C"/>
    <w:rsid w:val="42F735B4"/>
    <w:rsid w:val="42F87FEB"/>
    <w:rsid w:val="430A1AE8"/>
    <w:rsid w:val="430C711C"/>
    <w:rsid w:val="431552B7"/>
    <w:rsid w:val="431C5AD1"/>
    <w:rsid w:val="432947CC"/>
    <w:rsid w:val="432D7889"/>
    <w:rsid w:val="433529B8"/>
    <w:rsid w:val="433C2338"/>
    <w:rsid w:val="433E0C1C"/>
    <w:rsid w:val="43417F87"/>
    <w:rsid w:val="43554763"/>
    <w:rsid w:val="43781D08"/>
    <w:rsid w:val="438B0ABB"/>
    <w:rsid w:val="438E763F"/>
    <w:rsid w:val="43965602"/>
    <w:rsid w:val="43985CFC"/>
    <w:rsid w:val="43AE26BF"/>
    <w:rsid w:val="43C12007"/>
    <w:rsid w:val="43C66E6C"/>
    <w:rsid w:val="43EB7ACD"/>
    <w:rsid w:val="43ED2AD4"/>
    <w:rsid w:val="440E6AE0"/>
    <w:rsid w:val="441755C6"/>
    <w:rsid w:val="441C7F0C"/>
    <w:rsid w:val="44201821"/>
    <w:rsid w:val="442765EB"/>
    <w:rsid w:val="442B67C5"/>
    <w:rsid w:val="442C2DE5"/>
    <w:rsid w:val="442C3330"/>
    <w:rsid w:val="442E3124"/>
    <w:rsid w:val="44325F20"/>
    <w:rsid w:val="443A2201"/>
    <w:rsid w:val="444601BD"/>
    <w:rsid w:val="445939C7"/>
    <w:rsid w:val="44615BDA"/>
    <w:rsid w:val="44704668"/>
    <w:rsid w:val="448A6242"/>
    <w:rsid w:val="448C05DF"/>
    <w:rsid w:val="449239C6"/>
    <w:rsid w:val="449D0A3E"/>
    <w:rsid w:val="44A235A1"/>
    <w:rsid w:val="44CA7253"/>
    <w:rsid w:val="44D84192"/>
    <w:rsid w:val="44DE52DF"/>
    <w:rsid w:val="44E03843"/>
    <w:rsid w:val="44E506C0"/>
    <w:rsid w:val="450224A5"/>
    <w:rsid w:val="450C7992"/>
    <w:rsid w:val="45141FB0"/>
    <w:rsid w:val="45161B81"/>
    <w:rsid w:val="45181A0B"/>
    <w:rsid w:val="451B2C4A"/>
    <w:rsid w:val="45265538"/>
    <w:rsid w:val="45346F94"/>
    <w:rsid w:val="45391C8D"/>
    <w:rsid w:val="453940CC"/>
    <w:rsid w:val="453F1EBF"/>
    <w:rsid w:val="45543F64"/>
    <w:rsid w:val="455A06DD"/>
    <w:rsid w:val="456F5B36"/>
    <w:rsid w:val="457229DB"/>
    <w:rsid w:val="457C73FE"/>
    <w:rsid w:val="457E6DEF"/>
    <w:rsid w:val="458727CD"/>
    <w:rsid w:val="45886C19"/>
    <w:rsid w:val="458C1C03"/>
    <w:rsid w:val="458F3F01"/>
    <w:rsid w:val="45A76FC5"/>
    <w:rsid w:val="45AA7A4F"/>
    <w:rsid w:val="45B841A8"/>
    <w:rsid w:val="45C967FC"/>
    <w:rsid w:val="45CF051B"/>
    <w:rsid w:val="45D34C65"/>
    <w:rsid w:val="45D64208"/>
    <w:rsid w:val="45DA7C46"/>
    <w:rsid w:val="45E010B2"/>
    <w:rsid w:val="45EA2B92"/>
    <w:rsid w:val="45F61F87"/>
    <w:rsid w:val="460A040B"/>
    <w:rsid w:val="460A2D60"/>
    <w:rsid w:val="460B2709"/>
    <w:rsid w:val="46115237"/>
    <w:rsid w:val="461D3548"/>
    <w:rsid w:val="461D753E"/>
    <w:rsid w:val="46231B3B"/>
    <w:rsid w:val="46232930"/>
    <w:rsid w:val="46307A2E"/>
    <w:rsid w:val="466143DC"/>
    <w:rsid w:val="46641806"/>
    <w:rsid w:val="46773B21"/>
    <w:rsid w:val="4677766D"/>
    <w:rsid w:val="467C2468"/>
    <w:rsid w:val="46807CD4"/>
    <w:rsid w:val="468B65C8"/>
    <w:rsid w:val="468D7198"/>
    <w:rsid w:val="4693239D"/>
    <w:rsid w:val="46933EA7"/>
    <w:rsid w:val="469802F6"/>
    <w:rsid w:val="46A14E08"/>
    <w:rsid w:val="46A40971"/>
    <w:rsid w:val="46A97153"/>
    <w:rsid w:val="46B52531"/>
    <w:rsid w:val="46B53CF5"/>
    <w:rsid w:val="46CC0B82"/>
    <w:rsid w:val="46D218F2"/>
    <w:rsid w:val="46D512E3"/>
    <w:rsid w:val="46DA3BD8"/>
    <w:rsid w:val="47057213"/>
    <w:rsid w:val="470B42F4"/>
    <w:rsid w:val="471D62C7"/>
    <w:rsid w:val="4720420F"/>
    <w:rsid w:val="472C5060"/>
    <w:rsid w:val="472D6842"/>
    <w:rsid w:val="4736166E"/>
    <w:rsid w:val="474C11F0"/>
    <w:rsid w:val="475B7454"/>
    <w:rsid w:val="475E3CC1"/>
    <w:rsid w:val="476256D0"/>
    <w:rsid w:val="47745160"/>
    <w:rsid w:val="477523FA"/>
    <w:rsid w:val="47793738"/>
    <w:rsid w:val="477B5826"/>
    <w:rsid w:val="477F6B72"/>
    <w:rsid w:val="47907E5B"/>
    <w:rsid w:val="47933934"/>
    <w:rsid w:val="479E5F12"/>
    <w:rsid w:val="47B01981"/>
    <w:rsid w:val="47B53380"/>
    <w:rsid w:val="47C14194"/>
    <w:rsid w:val="47C411B2"/>
    <w:rsid w:val="47C934EA"/>
    <w:rsid w:val="47D26C51"/>
    <w:rsid w:val="47E4379E"/>
    <w:rsid w:val="47ED5170"/>
    <w:rsid w:val="47EE49BD"/>
    <w:rsid w:val="47F04370"/>
    <w:rsid w:val="480246F2"/>
    <w:rsid w:val="480373B6"/>
    <w:rsid w:val="481A39C4"/>
    <w:rsid w:val="481B62A1"/>
    <w:rsid w:val="481C09CF"/>
    <w:rsid w:val="482056AF"/>
    <w:rsid w:val="48220574"/>
    <w:rsid w:val="48220DA6"/>
    <w:rsid w:val="482248EB"/>
    <w:rsid w:val="483A3EF9"/>
    <w:rsid w:val="48492C7B"/>
    <w:rsid w:val="48511230"/>
    <w:rsid w:val="48536C8A"/>
    <w:rsid w:val="485574DC"/>
    <w:rsid w:val="485E5E7F"/>
    <w:rsid w:val="485F2E2A"/>
    <w:rsid w:val="4861252E"/>
    <w:rsid w:val="48622AC6"/>
    <w:rsid w:val="486741BE"/>
    <w:rsid w:val="488405F3"/>
    <w:rsid w:val="488F1692"/>
    <w:rsid w:val="48930424"/>
    <w:rsid w:val="48976D34"/>
    <w:rsid w:val="48BB1882"/>
    <w:rsid w:val="48C337C5"/>
    <w:rsid w:val="48CF6C0C"/>
    <w:rsid w:val="48D147AA"/>
    <w:rsid w:val="48D271C4"/>
    <w:rsid w:val="48DF4AB5"/>
    <w:rsid w:val="48DF5182"/>
    <w:rsid w:val="48E13D0B"/>
    <w:rsid w:val="48E74ED3"/>
    <w:rsid w:val="48EC5522"/>
    <w:rsid w:val="490A0AC2"/>
    <w:rsid w:val="491B11FA"/>
    <w:rsid w:val="493761BF"/>
    <w:rsid w:val="4940743D"/>
    <w:rsid w:val="49494502"/>
    <w:rsid w:val="494B3587"/>
    <w:rsid w:val="495769EB"/>
    <w:rsid w:val="497826F8"/>
    <w:rsid w:val="49907A64"/>
    <w:rsid w:val="49A11696"/>
    <w:rsid w:val="49AF522A"/>
    <w:rsid w:val="49B25B2B"/>
    <w:rsid w:val="49C123BF"/>
    <w:rsid w:val="49CE06A2"/>
    <w:rsid w:val="49D0115D"/>
    <w:rsid w:val="49DA0668"/>
    <w:rsid w:val="49E45CEB"/>
    <w:rsid w:val="49F31B8C"/>
    <w:rsid w:val="49FB1493"/>
    <w:rsid w:val="49FF0184"/>
    <w:rsid w:val="4A041BE0"/>
    <w:rsid w:val="4A205630"/>
    <w:rsid w:val="4A2474B4"/>
    <w:rsid w:val="4A2A1705"/>
    <w:rsid w:val="4A2B5750"/>
    <w:rsid w:val="4A2C1BA2"/>
    <w:rsid w:val="4A2E112C"/>
    <w:rsid w:val="4A410C92"/>
    <w:rsid w:val="4A43013F"/>
    <w:rsid w:val="4A474520"/>
    <w:rsid w:val="4A565AFB"/>
    <w:rsid w:val="4A5676C5"/>
    <w:rsid w:val="4A590346"/>
    <w:rsid w:val="4A5A18FD"/>
    <w:rsid w:val="4A60333C"/>
    <w:rsid w:val="4A772A90"/>
    <w:rsid w:val="4A7D3412"/>
    <w:rsid w:val="4A8639EB"/>
    <w:rsid w:val="4A936A9A"/>
    <w:rsid w:val="4A971603"/>
    <w:rsid w:val="4A981A3D"/>
    <w:rsid w:val="4A9A462D"/>
    <w:rsid w:val="4A9C0A64"/>
    <w:rsid w:val="4A9D489E"/>
    <w:rsid w:val="4AA7728B"/>
    <w:rsid w:val="4AA96A2F"/>
    <w:rsid w:val="4AC95374"/>
    <w:rsid w:val="4ADB3075"/>
    <w:rsid w:val="4AF12CDE"/>
    <w:rsid w:val="4AF13892"/>
    <w:rsid w:val="4AFF5DA9"/>
    <w:rsid w:val="4B1C05D1"/>
    <w:rsid w:val="4B2C5CB7"/>
    <w:rsid w:val="4B3E4D46"/>
    <w:rsid w:val="4B4320D4"/>
    <w:rsid w:val="4B485CF8"/>
    <w:rsid w:val="4B4C3678"/>
    <w:rsid w:val="4B5F1257"/>
    <w:rsid w:val="4B65311B"/>
    <w:rsid w:val="4B6C1E2F"/>
    <w:rsid w:val="4B6C5144"/>
    <w:rsid w:val="4B772F55"/>
    <w:rsid w:val="4B773BBE"/>
    <w:rsid w:val="4B7771E3"/>
    <w:rsid w:val="4B8149C8"/>
    <w:rsid w:val="4BA35B77"/>
    <w:rsid w:val="4BA50A0B"/>
    <w:rsid w:val="4BA53594"/>
    <w:rsid w:val="4BAB02F5"/>
    <w:rsid w:val="4BAC32C8"/>
    <w:rsid w:val="4BAD647F"/>
    <w:rsid w:val="4BAF13E5"/>
    <w:rsid w:val="4BD158E6"/>
    <w:rsid w:val="4BD628AF"/>
    <w:rsid w:val="4BE95D54"/>
    <w:rsid w:val="4BF0188C"/>
    <w:rsid w:val="4BFA2F18"/>
    <w:rsid w:val="4C0563B0"/>
    <w:rsid w:val="4C091246"/>
    <w:rsid w:val="4C177277"/>
    <w:rsid w:val="4C19262F"/>
    <w:rsid w:val="4C291876"/>
    <w:rsid w:val="4C616F04"/>
    <w:rsid w:val="4C681932"/>
    <w:rsid w:val="4C711C34"/>
    <w:rsid w:val="4C797719"/>
    <w:rsid w:val="4C7D4BA4"/>
    <w:rsid w:val="4C83353B"/>
    <w:rsid w:val="4C8449BE"/>
    <w:rsid w:val="4C8B2163"/>
    <w:rsid w:val="4C8E393E"/>
    <w:rsid w:val="4C9B4209"/>
    <w:rsid w:val="4CA71FA4"/>
    <w:rsid w:val="4CAD4915"/>
    <w:rsid w:val="4CC662F2"/>
    <w:rsid w:val="4CCA0E73"/>
    <w:rsid w:val="4CD12DC2"/>
    <w:rsid w:val="4CD21352"/>
    <w:rsid w:val="4CD31DDA"/>
    <w:rsid w:val="4CF5766A"/>
    <w:rsid w:val="4CF57D5E"/>
    <w:rsid w:val="4D022DD4"/>
    <w:rsid w:val="4D1B1029"/>
    <w:rsid w:val="4D1D4DAA"/>
    <w:rsid w:val="4D2C11D0"/>
    <w:rsid w:val="4D342912"/>
    <w:rsid w:val="4D347DA6"/>
    <w:rsid w:val="4D3741BA"/>
    <w:rsid w:val="4D3E3CA8"/>
    <w:rsid w:val="4D434605"/>
    <w:rsid w:val="4D5123C6"/>
    <w:rsid w:val="4D5A5C6F"/>
    <w:rsid w:val="4D64034B"/>
    <w:rsid w:val="4D654C2F"/>
    <w:rsid w:val="4D741C84"/>
    <w:rsid w:val="4D8C605D"/>
    <w:rsid w:val="4D9C4CBC"/>
    <w:rsid w:val="4DA945DC"/>
    <w:rsid w:val="4DBF6B86"/>
    <w:rsid w:val="4DC70F9B"/>
    <w:rsid w:val="4DCA28A4"/>
    <w:rsid w:val="4DCB5224"/>
    <w:rsid w:val="4DCD6E89"/>
    <w:rsid w:val="4DCF64C9"/>
    <w:rsid w:val="4DD23507"/>
    <w:rsid w:val="4DD77A5E"/>
    <w:rsid w:val="4DE64BBF"/>
    <w:rsid w:val="4DEC461B"/>
    <w:rsid w:val="4E08535D"/>
    <w:rsid w:val="4E12572A"/>
    <w:rsid w:val="4E164EFE"/>
    <w:rsid w:val="4E1C5490"/>
    <w:rsid w:val="4E2D35E3"/>
    <w:rsid w:val="4E2F4B6D"/>
    <w:rsid w:val="4E382577"/>
    <w:rsid w:val="4E847893"/>
    <w:rsid w:val="4E8D2F46"/>
    <w:rsid w:val="4E940A91"/>
    <w:rsid w:val="4E9863BA"/>
    <w:rsid w:val="4E9D41AD"/>
    <w:rsid w:val="4EA65C1D"/>
    <w:rsid w:val="4EA74196"/>
    <w:rsid w:val="4EAD7092"/>
    <w:rsid w:val="4EAF1585"/>
    <w:rsid w:val="4EBB3A2E"/>
    <w:rsid w:val="4EDC7566"/>
    <w:rsid w:val="4EDF4EA3"/>
    <w:rsid w:val="4EEC5558"/>
    <w:rsid w:val="4EF26FC2"/>
    <w:rsid w:val="4F1733EE"/>
    <w:rsid w:val="4F176A14"/>
    <w:rsid w:val="4F180EDF"/>
    <w:rsid w:val="4F1E5FB4"/>
    <w:rsid w:val="4F2023CF"/>
    <w:rsid w:val="4F2355A2"/>
    <w:rsid w:val="4F2505D2"/>
    <w:rsid w:val="4F385361"/>
    <w:rsid w:val="4F4902CC"/>
    <w:rsid w:val="4F5307A9"/>
    <w:rsid w:val="4F701FA8"/>
    <w:rsid w:val="4F74596E"/>
    <w:rsid w:val="4F7D63B4"/>
    <w:rsid w:val="4F820F5D"/>
    <w:rsid w:val="4F840831"/>
    <w:rsid w:val="4F895915"/>
    <w:rsid w:val="4F921FBB"/>
    <w:rsid w:val="4FA554B0"/>
    <w:rsid w:val="4FBC621D"/>
    <w:rsid w:val="4FBF1D66"/>
    <w:rsid w:val="4FD77B46"/>
    <w:rsid w:val="4FE67C7C"/>
    <w:rsid w:val="4FE96272"/>
    <w:rsid w:val="4FFF435B"/>
    <w:rsid w:val="500165E5"/>
    <w:rsid w:val="500A4129"/>
    <w:rsid w:val="503A4C9C"/>
    <w:rsid w:val="503D02C1"/>
    <w:rsid w:val="5040612F"/>
    <w:rsid w:val="504F355A"/>
    <w:rsid w:val="5050610E"/>
    <w:rsid w:val="505478CA"/>
    <w:rsid w:val="50612A05"/>
    <w:rsid w:val="506A5C79"/>
    <w:rsid w:val="506B7C43"/>
    <w:rsid w:val="508802C9"/>
    <w:rsid w:val="50A43FF1"/>
    <w:rsid w:val="50AC2F19"/>
    <w:rsid w:val="50B20CDF"/>
    <w:rsid w:val="50B729C8"/>
    <w:rsid w:val="50C76C83"/>
    <w:rsid w:val="50CE20F1"/>
    <w:rsid w:val="50D06C37"/>
    <w:rsid w:val="50D219EC"/>
    <w:rsid w:val="50D45639"/>
    <w:rsid w:val="50D84B0D"/>
    <w:rsid w:val="50DD07C6"/>
    <w:rsid w:val="50E32539"/>
    <w:rsid w:val="50EB20FE"/>
    <w:rsid w:val="50F05872"/>
    <w:rsid w:val="50FD092D"/>
    <w:rsid w:val="51002139"/>
    <w:rsid w:val="510B2E21"/>
    <w:rsid w:val="51144C8A"/>
    <w:rsid w:val="51157FA2"/>
    <w:rsid w:val="51233961"/>
    <w:rsid w:val="51234DDF"/>
    <w:rsid w:val="51240B5B"/>
    <w:rsid w:val="51241D8C"/>
    <w:rsid w:val="512912E2"/>
    <w:rsid w:val="513059BB"/>
    <w:rsid w:val="51364502"/>
    <w:rsid w:val="515057E5"/>
    <w:rsid w:val="515945E5"/>
    <w:rsid w:val="515F7382"/>
    <w:rsid w:val="516B3754"/>
    <w:rsid w:val="516E1798"/>
    <w:rsid w:val="51917BBA"/>
    <w:rsid w:val="519D4485"/>
    <w:rsid w:val="51A201D0"/>
    <w:rsid w:val="51A24130"/>
    <w:rsid w:val="51A54D2D"/>
    <w:rsid w:val="51AD07DC"/>
    <w:rsid w:val="51B77E4F"/>
    <w:rsid w:val="51BB3E0D"/>
    <w:rsid w:val="51C07572"/>
    <w:rsid w:val="51C26022"/>
    <w:rsid w:val="51CC66DE"/>
    <w:rsid w:val="51CE01EA"/>
    <w:rsid w:val="51D22950"/>
    <w:rsid w:val="51D73967"/>
    <w:rsid w:val="51E151CC"/>
    <w:rsid w:val="51E22E2E"/>
    <w:rsid w:val="51E407AB"/>
    <w:rsid w:val="51EB57AE"/>
    <w:rsid w:val="51F63282"/>
    <w:rsid w:val="51FD67D5"/>
    <w:rsid w:val="520F5306"/>
    <w:rsid w:val="520F7D8D"/>
    <w:rsid w:val="521265C8"/>
    <w:rsid w:val="521B5230"/>
    <w:rsid w:val="52293DD9"/>
    <w:rsid w:val="523307A2"/>
    <w:rsid w:val="52380608"/>
    <w:rsid w:val="52381B1D"/>
    <w:rsid w:val="523B7F4A"/>
    <w:rsid w:val="524A69B5"/>
    <w:rsid w:val="524C49F2"/>
    <w:rsid w:val="52595CF8"/>
    <w:rsid w:val="52691B59"/>
    <w:rsid w:val="52832F42"/>
    <w:rsid w:val="52A1254E"/>
    <w:rsid w:val="52AC7975"/>
    <w:rsid w:val="52BA2D72"/>
    <w:rsid w:val="52BA5035"/>
    <w:rsid w:val="52BB7BE6"/>
    <w:rsid w:val="52C01828"/>
    <w:rsid w:val="52CB4129"/>
    <w:rsid w:val="52CF63E2"/>
    <w:rsid w:val="52DF2535"/>
    <w:rsid w:val="52EC275E"/>
    <w:rsid w:val="52ED0BE1"/>
    <w:rsid w:val="52ED38C2"/>
    <w:rsid w:val="52ED6EFF"/>
    <w:rsid w:val="52F06A39"/>
    <w:rsid w:val="530A6269"/>
    <w:rsid w:val="531542CF"/>
    <w:rsid w:val="53201E08"/>
    <w:rsid w:val="53241D18"/>
    <w:rsid w:val="532526E4"/>
    <w:rsid w:val="532D1D38"/>
    <w:rsid w:val="5336679D"/>
    <w:rsid w:val="53474081"/>
    <w:rsid w:val="534F79F4"/>
    <w:rsid w:val="535A3D76"/>
    <w:rsid w:val="537077E7"/>
    <w:rsid w:val="53787AA4"/>
    <w:rsid w:val="537A2E0F"/>
    <w:rsid w:val="53823001"/>
    <w:rsid w:val="53865707"/>
    <w:rsid w:val="538C5016"/>
    <w:rsid w:val="53932981"/>
    <w:rsid w:val="53A43A11"/>
    <w:rsid w:val="53A81F51"/>
    <w:rsid w:val="53B066C6"/>
    <w:rsid w:val="53D01AA5"/>
    <w:rsid w:val="53DD664B"/>
    <w:rsid w:val="53E127D4"/>
    <w:rsid w:val="53E1364C"/>
    <w:rsid w:val="53E94C23"/>
    <w:rsid w:val="541D750F"/>
    <w:rsid w:val="54272C3A"/>
    <w:rsid w:val="542F1C70"/>
    <w:rsid w:val="54311205"/>
    <w:rsid w:val="54316B6E"/>
    <w:rsid w:val="54453D43"/>
    <w:rsid w:val="54541F26"/>
    <w:rsid w:val="54582B75"/>
    <w:rsid w:val="545F7ABE"/>
    <w:rsid w:val="546B39D2"/>
    <w:rsid w:val="54780733"/>
    <w:rsid w:val="547B0B7A"/>
    <w:rsid w:val="54823680"/>
    <w:rsid w:val="5491478E"/>
    <w:rsid w:val="549A0B4B"/>
    <w:rsid w:val="549B3932"/>
    <w:rsid w:val="54AD6063"/>
    <w:rsid w:val="54AF45A2"/>
    <w:rsid w:val="54B01F9C"/>
    <w:rsid w:val="54BD05E5"/>
    <w:rsid w:val="54D15051"/>
    <w:rsid w:val="54D9161F"/>
    <w:rsid w:val="54DA489E"/>
    <w:rsid w:val="54DB1185"/>
    <w:rsid w:val="54EC0992"/>
    <w:rsid w:val="54F01541"/>
    <w:rsid w:val="54F04B5F"/>
    <w:rsid w:val="54F82480"/>
    <w:rsid w:val="55040110"/>
    <w:rsid w:val="550E1D6F"/>
    <w:rsid w:val="55175CA3"/>
    <w:rsid w:val="551A778A"/>
    <w:rsid w:val="552E57CB"/>
    <w:rsid w:val="552E65E4"/>
    <w:rsid w:val="553047C2"/>
    <w:rsid w:val="55336CC1"/>
    <w:rsid w:val="55452099"/>
    <w:rsid w:val="55714939"/>
    <w:rsid w:val="557C2D59"/>
    <w:rsid w:val="558C7F24"/>
    <w:rsid w:val="55913081"/>
    <w:rsid w:val="559B4B26"/>
    <w:rsid w:val="55B61AA9"/>
    <w:rsid w:val="55CD7DB2"/>
    <w:rsid w:val="55CE41CA"/>
    <w:rsid w:val="55D47B14"/>
    <w:rsid w:val="55DB3239"/>
    <w:rsid w:val="55E0078B"/>
    <w:rsid w:val="55F0404E"/>
    <w:rsid w:val="55F176C5"/>
    <w:rsid w:val="55F676DD"/>
    <w:rsid w:val="55FC928F"/>
    <w:rsid w:val="560228CD"/>
    <w:rsid w:val="560870ED"/>
    <w:rsid w:val="560E2267"/>
    <w:rsid w:val="56284BB2"/>
    <w:rsid w:val="562968E1"/>
    <w:rsid w:val="562F4D72"/>
    <w:rsid w:val="56311DBD"/>
    <w:rsid w:val="563F244E"/>
    <w:rsid w:val="564006A5"/>
    <w:rsid w:val="56411531"/>
    <w:rsid w:val="565076BF"/>
    <w:rsid w:val="56510E91"/>
    <w:rsid w:val="56615788"/>
    <w:rsid w:val="566450C3"/>
    <w:rsid w:val="567D6E7B"/>
    <w:rsid w:val="568529BD"/>
    <w:rsid w:val="56880B74"/>
    <w:rsid w:val="56A64A20"/>
    <w:rsid w:val="56AE4523"/>
    <w:rsid w:val="56B129B0"/>
    <w:rsid w:val="56BE6D1E"/>
    <w:rsid w:val="56C10A63"/>
    <w:rsid w:val="56C94E66"/>
    <w:rsid w:val="56CE5275"/>
    <w:rsid w:val="56D8105B"/>
    <w:rsid w:val="56DB6319"/>
    <w:rsid w:val="56E533EC"/>
    <w:rsid w:val="56EB1ACB"/>
    <w:rsid w:val="56F02C50"/>
    <w:rsid w:val="56F17DB0"/>
    <w:rsid w:val="56FE47CF"/>
    <w:rsid w:val="57077625"/>
    <w:rsid w:val="570C5CDB"/>
    <w:rsid w:val="571457A2"/>
    <w:rsid w:val="571C1C97"/>
    <w:rsid w:val="57287787"/>
    <w:rsid w:val="57357645"/>
    <w:rsid w:val="573A02FB"/>
    <w:rsid w:val="573F3F9E"/>
    <w:rsid w:val="57555783"/>
    <w:rsid w:val="57567FA1"/>
    <w:rsid w:val="57573430"/>
    <w:rsid w:val="57587558"/>
    <w:rsid w:val="575A659C"/>
    <w:rsid w:val="57755CEE"/>
    <w:rsid w:val="57795E5E"/>
    <w:rsid w:val="577A5AFC"/>
    <w:rsid w:val="577C7041"/>
    <w:rsid w:val="578123DC"/>
    <w:rsid w:val="57831D16"/>
    <w:rsid w:val="578B3C6C"/>
    <w:rsid w:val="57901CE4"/>
    <w:rsid w:val="579F0247"/>
    <w:rsid w:val="57AF293B"/>
    <w:rsid w:val="57B44B68"/>
    <w:rsid w:val="57BB1A0B"/>
    <w:rsid w:val="57D14E44"/>
    <w:rsid w:val="57DC012A"/>
    <w:rsid w:val="57ED4E8B"/>
    <w:rsid w:val="57F95B34"/>
    <w:rsid w:val="57FD7D0C"/>
    <w:rsid w:val="58063BC1"/>
    <w:rsid w:val="580C581D"/>
    <w:rsid w:val="580F32C9"/>
    <w:rsid w:val="58145ED8"/>
    <w:rsid w:val="58323301"/>
    <w:rsid w:val="583920EC"/>
    <w:rsid w:val="584D73DE"/>
    <w:rsid w:val="584E1B32"/>
    <w:rsid w:val="58557930"/>
    <w:rsid w:val="585A4093"/>
    <w:rsid w:val="58637C69"/>
    <w:rsid w:val="58657A9C"/>
    <w:rsid w:val="5869692A"/>
    <w:rsid w:val="587D3DA8"/>
    <w:rsid w:val="58841D7E"/>
    <w:rsid w:val="589E5400"/>
    <w:rsid w:val="58B3272F"/>
    <w:rsid w:val="58D45213"/>
    <w:rsid w:val="58DE7204"/>
    <w:rsid w:val="58F339BC"/>
    <w:rsid w:val="58F650D2"/>
    <w:rsid w:val="58FA1F3A"/>
    <w:rsid w:val="5901069B"/>
    <w:rsid w:val="5904616E"/>
    <w:rsid w:val="590A60D0"/>
    <w:rsid w:val="590E6E59"/>
    <w:rsid w:val="59112ABE"/>
    <w:rsid w:val="591845C6"/>
    <w:rsid w:val="59256D46"/>
    <w:rsid w:val="593D1CF3"/>
    <w:rsid w:val="59416671"/>
    <w:rsid w:val="59443379"/>
    <w:rsid w:val="594C7DD1"/>
    <w:rsid w:val="594D092E"/>
    <w:rsid w:val="59665799"/>
    <w:rsid w:val="596808A0"/>
    <w:rsid w:val="596F42B4"/>
    <w:rsid w:val="59716D93"/>
    <w:rsid w:val="597261AE"/>
    <w:rsid w:val="59761424"/>
    <w:rsid w:val="597A3921"/>
    <w:rsid w:val="597E5176"/>
    <w:rsid w:val="599279C7"/>
    <w:rsid w:val="59A078D1"/>
    <w:rsid w:val="59A109EA"/>
    <w:rsid w:val="59B461B6"/>
    <w:rsid w:val="59B80CC7"/>
    <w:rsid w:val="59BB5E9B"/>
    <w:rsid w:val="59C966E5"/>
    <w:rsid w:val="59D4737C"/>
    <w:rsid w:val="59DE1485"/>
    <w:rsid w:val="5A06423D"/>
    <w:rsid w:val="5A0C473A"/>
    <w:rsid w:val="5A0D3CBA"/>
    <w:rsid w:val="5A1B52FA"/>
    <w:rsid w:val="5A1B5B75"/>
    <w:rsid w:val="5A250E62"/>
    <w:rsid w:val="5A257936"/>
    <w:rsid w:val="5A2B624F"/>
    <w:rsid w:val="5A2D6F5B"/>
    <w:rsid w:val="5A304102"/>
    <w:rsid w:val="5A3566B8"/>
    <w:rsid w:val="5A3B4F4D"/>
    <w:rsid w:val="5A3D7EC8"/>
    <w:rsid w:val="5A46302F"/>
    <w:rsid w:val="5A4E01EB"/>
    <w:rsid w:val="5A52009F"/>
    <w:rsid w:val="5A577344"/>
    <w:rsid w:val="5A621CE6"/>
    <w:rsid w:val="5A7072E0"/>
    <w:rsid w:val="5A720758"/>
    <w:rsid w:val="5A736CF9"/>
    <w:rsid w:val="5A792340"/>
    <w:rsid w:val="5A7B5162"/>
    <w:rsid w:val="5A836633"/>
    <w:rsid w:val="5A8A17BC"/>
    <w:rsid w:val="5A927834"/>
    <w:rsid w:val="5A953685"/>
    <w:rsid w:val="5A96742F"/>
    <w:rsid w:val="5AA224B3"/>
    <w:rsid w:val="5AA81E53"/>
    <w:rsid w:val="5AA935E7"/>
    <w:rsid w:val="5AB426CC"/>
    <w:rsid w:val="5AC318DD"/>
    <w:rsid w:val="5AD25F38"/>
    <w:rsid w:val="5AD9645E"/>
    <w:rsid w:val="5AF51669"/>
    <w:rsid w:val="5AF55F6B"/>
    <w:rsid w:val="5AF56BB4"/>
    <w:rsid w:val="5B021B6E"/>
    <w:rsid w:val="5B10035B"/>
    <w:rsid w:val="5B145F01"/>
    <w:rsid w:val="5B15647B"/>
    <w:rsid w:val="5B163B24"/>
    <w:rsid w:val="5B1D28F0"/>
    <w:rsid w:val="5B1E71E3"/>
    <w:rsid w:val="5B2858C3"/>
    <w:rsid w:val="5B323D22"/>
    <w:rsid w:val="5B397E4E"/>
    <w:rsid w:val="5B3B7536"/>
    <w:rsid w:val="5B4E1F29"/>
    <w:rsid w:val="5B562379"/>
    <w:rsid w:val="5B6E04F3"/>
    <w:rsid w:val="5B6F61CC"/>
    <w:rsid w:val="5B726329"/>
    <w:rsid w:val="5B747921"/>
    <w:rsid w:val="5B88124B"/>
    <w:rsid w:val="5BA17FE9"/>
    <w:rsid w:val="5BAA2AE8"/>
    <w:rsid w:val="5BAF5AE7"/>
    <w:rsid w:val="5BCD2B65"/>
    <w:rsid w:val="5BD76FBE"/>
    <w:rsid w:val="5BE21A79"/>
    <w:rsid w:val="5BE50BCF"/>
    <w:rsid w:val="5BFB48D0"/>
    <w:rsid w:val="5C043926"/>
    <w:rsid w:val="5C0E4679"/>
    <w:rsid w:val="5C19002E"/>
    <w:rsid w:val="5C1A6255"/>
    <w:rsid w:val="5C26278D"/>
    <w:rsid w:val="5C3870B9"/>
    <w:rsid w:val="5C3D4821"/>
    <w:rsid w:val="5C550FE5"/>
    <w:rsid w:val="5C7B4A31"/>
    <w:rsid w:val="5C86286D"/>
    <w:rsid w:val="5CA17C26"/>
    <w:rsid w:val="5CAD602B"/>
    <w:rsid w:val="5CAE7D47"/>
    <w:rsid w:val="5CB41A85"/>
    <w:rsid w:val="5CBF4923"/>
    <w:rsid w:val="5CD55E9A"/>
    <w:rsid w:val="5CD70967"/>
    <w:rsid w:val="5CE132D2"/>
    <w:rsid w:val="5CE5135C"/>
    <w:rsid w:val="5CE641FC"/>
    <w:rsid w:val="5CED3D2F"/>
    <w:rsid w:val="5CF3196B"/>
    <w:rsid w:val="5CF543AE"/>
    <w:rsid w:val="5CF7053F"/>
    <w:rsid w:val="5CF9018D"/>
    <w:rsid w:val="5D14380D"/>
    <w:rsid w:val="5D1D34DA"/>
    <w:rsid w:val="5D1E3F25"/>
    <w:rsid w:val="5D1F4BA6"/>
    <w:rsid w:val="5D281933"/>
    <w:rsid w:val="5D333AED"/>
    <w:rsid w:val="5D427E99"/>
    <w:rsid w:val="5D4A2491"/>
    <w:rsid w:val="5D52381E"/>
    <w:rsid w:val="5D574E6F"/>
    <w:rsid w:val="5D5F66E3"/>
    <w:rsid w:val="5D6B154F"/>
    <w:rsid w:val="5D6F5798"/>
    <w:rsid w:val="5D7917B9"/>
    <w:rsid w:val="5D7E17FC"/>
    <w:rsid w:val="5D8856FC"/>
    <w:rsid w:val="5D8C30FF"/>
    <w:rsid w:val="5D8C4E4F"/>
    <w:rsid w:val="5D9E51B4"/>
    <w:rsid w:val="5DAF5613"/>
    <w:rsid w:val="5DC41DD1"/>
    <w:rsid w:val="5DCC45C0"/>
    <w:rsid w:val="5DD25E8C"/>
    <w:rsid w:val="5DE0757A"/>
    <w:rsid w:val="5DEC52BD"/>
    <w:rsid w:val="5DFC2290"/>
    <w:rsid w:val="5DFC2AA5"/>
    <w:rsid w:val="5E15359E"/>
    <w:rsid w:val="5E1658D1"/>
    <w:rsid w:val="5E176BC7"/>
    <w:rsid w:val="5E2441DA"/>
    <w:rsid w:val="5E28366F"/>
    <w:rsid w:val="5E2B0747"/>
    <w:rsid w:val="5E4C1FDB"/>
    <w:rsid w:val="5E4E43CC"/>
    <w:rsid w:val="5E5B7A7E"/>
    <w:rsid w:val="5E5C01E5"/>
    <w:rsid w:val="5E5C5D42"/>
    <w:rsid w:val="5E6507B4"/>
    <w:rsid w:val="5E712FED"/>
    <w:rsid w:val="5E714AFD"/>
    <w:rsid w:val="5E78293D"/>
    <w:rsid w:val="5E993D0E"/>
    <w:rsid w:val="5E9D4344"/>
    <w:rsid w:val="5EA84F5D"/>
    <w:rsid w:val="5EB11525"/>
    <w:rsid w:val="5EB52DC2"/>
    <w:rsid w:val="5EB84C20"/>
    <w:rsid w:val="5EBB08B3"/>
    <w:rsid w:val="5EBF3673"/>
    <w:rsid w:val="5EDC6DE9"/>
    <w:rsid w:val="5EED41E8"/>
    <w:rsid w:val="5EEE6A48"/>
    <w:rsid w:val="5EEF43A5"/>
    <w:rsid w:val="5F054D0B"/>
    <w:rsid w:val="5F0D5137"/>
    <w:rsid w:val="5F1D1BCB"/>
    <w:rsid w:val="5F266CBE"/>
    <w:rsid w:val="5F3226DC"/>
    <w:rsid w:val="5F363081"/>
    <w:rsid w:val="5F365318"/>
    <w:rsid w:val="5F3F7F26"/>
    <w:rsid w:val="5F405D3C"/>
    <w:rsid w:val="5F4F4625"/>
    <w:rsid w:val="5F5C70D4"/>
    <w:rsid w:val="5F646698"/>
    <w:rsid w:val="5F6A5C6F"/>
    <w:rsid w:val="5F701A55"/>
    <w:rsid w:val="5F807FCE"/>
    <w:rsid w:val="5F98426D"/>
    <w:rsid w:val="5FA53854"/>
    <w:rsid w:val="5FA57BCF"/>
    <w:rsid w:val="5FAD16DE"/>
    <w:rsid w:val="5FC815E1"/>
    <w:rsid w:val="5FD2383A"/>
    <w:rsid w:val="5FE3482B"/>
    <w:rsid w:val="5FE810CD"/>
    <w:rsid w:val="5FF47AE5"/>
    <w:rsid w:val="60073B4B"/>
    <w:rsid w:val="60097F61"/>
    <w:rsid w:val="60155520"/>
    <w:rsid w:val="60165DB7"/>
    <w:rsid w:val="601F7F1C"/>
    <w:rsid w:val="60244E60"/>
    <w:rsid w:val="60255CBF"/>
    <w:rsid w:val="60271871"/>
    <w:rsid w:val="602954DB"/>
    <w:rsid w:val="602E4741"/>
    <w:rsid w:val="60340051"/>
    <w:rsid w:val="603D68DC"/>
    <w:rsid w:val="604129D3"/>
    <w:rsid w:val="605C2CAA"/>
    <w:rsid w:val="606113E5"/>
    <w:rsid w:val="606857B2"/>
    <w:rsid w:val="607136D2"/>
    <w:rsid w:val="607B7547"/>
    <w:rsid w:val="608627B4"/>
    <w:rsid w:val="6095442A"/>
    <w:rsid w:val="60B13DC7"/>
    <w:rsid w:val="60BB471E"/>
    <w:rsid w:val="60C23485"/>
    <w:rsid w:val="60CA3F06"/>
    <w:rsid w:val="60CA5FDB"/>
    <w:rsid w:val="60D63A29"/>
    <w:rsid w:val="60D729FB"/>
    <w:rsid w:val="60E81FF3"/>
    <w:rsid w:val="60E90896"/>
    <w:rsid w:val="60EB4BB4"/>
    <w:rsid w:val="60F204F4"/>
    <w:rsid w:val="60F3674A"/>
    <w:rsid w:val="60FF475C"/>
    <w:rsid w:val="611913F0"/>
    <w:rsid w:val="611A3AC0"/>
    <w:rsid w:val="612A7B96"/>
    <w:rsid w:val="612E3B82"/>
    <w:rsid w:val="61373613"/>
    <w:rsid w:val="614E507F"/>
    <w:rsid w:val="616B5D8F"/>
    <w:rsid w:val="61754E5B"/>
    <w:rsid w:val="61781359"/>
    <w:rsid w:val="618978B6"/>
    <w:rsid w:val="618F246A"/>
    <w:rsid w:val="61906BE0"/>
    <w:rsid w:val="61A23FDC"/>
    <w:rsid w:val="61AC2B1C"/>
    <w:rsid w:val="61AF2AEB"/>
    <w:rsid w:val="61BD0471"/>
    <w:rsid w:val="61C635AC"/>
    <w:rsid w:val="61D425BA"/>
    <w:rsid w:val="61D82E5C"/>
    <w:rsid w:val="61E62F74"/>
    <w:rsid w:val="61E71913"/>
    <w:rsid w:val="61E84006"/>
    <w:rsid w:val="61FB616F"/>
    <w:rsid w:val="62262336"/>
    <w:rsid w:val="62466FF4"/>
    <w:rsid w:val="624A104D"/>
    <w:rsid w:val="62590189"/>
    <w:rsid w:val="62591BBA"/>
    <w:rsid w:val="625D4649"/>
    <w:rsid w:val="62727288"/>
    <w:rsid w:val="62803958"/>
    <w:rsid w:val="62931846"/>
    <w:rsid w:val="62933645"/>
    <w:rsid w:val="62A0242E"/>
    <w:rsid w:val="62A938F5"/>
    <w:rsid w:val="62D45C67"/>
    <w:rsid w:val="62D649B3"/>
    <w:rsid w:val="62E04C3F"/>
    <w:rsid w:val="62E0648D"/>
    <w:rsid w:val="62EB24A2"/>
    <w:rsid w:val="62ED5B8B"/>
    <w:rsid w:val="62F17899"/>
    <w:rsid w:val="62FB3CBF"/>
    <w:rsid w:val="63052C56"/>
    <w:rsid w:val="630A2C49"/>
    <w:rsid w:val="630F7F80"/>
    <w:rsid w:val="631D2954"/>
    <w:rsid w:val="634F73A6"/>
    <w:rsid w:val="63693B8C"/>
    <w:rsid w:val="636D28CF"/>
    <w:rsid w:val="637C24D1"/>
    <w:rsid w:val="638378FA"/>
    <w:rsid w:val="638700E7"/>
    <w:rsid w:val="63901A42"/>
    <w:rsid w:val="63984FF9"/>
    <w:rsid w:val="639A214C"/>
    <w:rsid w:val="639A530A"/>
    <w:rsid w:val="63A31776"/>
    <w:rsid w:val="63B53C76"/>
    <w:rsid w:val="63B63806"/>
    <w:rsid w:val="63BF6A56"/>
    <w:rsid w:val="63D21FF5"/>
    <w:rsid w:val="63E5025E"/>
    <w:rsid w:val="63E97547"/>
    <w:rsid w:val="63F12D63"/>
    <w:rsid w:val="63F23B09"/>
    <w:rsid w:val="63F44C7A"/>
    <w:rsid w:val="63F62AC5"/>
    <w:rsid w:val="63FF29C1"/>
    <w:rsid w:val="64210DF6"/>
    <w:rsid w:val="64237C01"/>
    <w:rsid w:val="642B11DA"/>
    <w:rsid w:val="642E3B09"/>
    <w:rsid w:val="6433315E"/>
    <w:rsid w:val="64383FFB"/>
    <w:rsid w:val="64410E63"/>
    <w:rsid w:val="644C70FA"/>
    <w:rsid w:val="64517A19"/>
    <w:rsid w:val="64605CDD"/>
    <w:rsid w:val="64622B2A"/>
    <w:rsid w:val="646978AD"/>
    <w:rsid w:val="6473303B"/>
    <w:rsid w:val="64747685"/>
    <w:rsid w:val="647B048D"/>
    <w:rsid w:val="64976589"/>
    <w:rsid w:val="64A21A2D"/>
    <w:rsid w:val="64A34C43"/>
    <w:rsid w:val="64A80309"/>
    <w:rsid w:val="64AC5EEC"/>
    <w:rsid w:val="64AF6DC5"/>
    <w:rsid w:val="64BD4C7A"/>
    <w:rsid w:val="64C97466"/>
    <w:rsid w:val="64D3627B"/>
    <w:rsid w:val="64DB6CED"/>
    <w:rsid w:val="64E12842"/>
    <w:rsid w:val="64F83DE7"/>
    <w:rsid w:val="6509672A"/>
    <w:rsid w:val="65151F1D"/>
    <w:rsid w:val="6515525E"/>
    <w:rsid w:val="652B2C25"/>
    <w:rsid w:val="652E242F"/>
    <w:rsid w:val="65330103"/>
    <w:rsid w:val="653438C1"/>
    <w:rsid w:val="65357058"/>
    <w:rsid w:val="65364D2E"/>
    <w:rsid w:val="65381E77"/>
    <w:rsid w:val="654175EC"/>
    <w:rsid w:val="6550711B"/>
    <w:rsid w:val="656B409E"/>
    <w:rsid w:val="656E3966"/>
    <w:rsid w:val="656F0FE0"/>
    <w:rsid w:val="65741F6E"/>
    <w:rsid w:val="65765784"/>
    <w:rsid w:val="65850870"/>
    <w:rsid w:val="658F4F64"/>
    <w:rsid w:val="659707DD"/>
    <w:rsid w:val="659B2B8A"/>
    <w:rsid w:val="65A35DC0"/>
    <w:rsid w:val="65A3665C"/>
    <w:rsid w:val="65AB4115"/>
    <w:rsid w:val="65B15E0A"/>
    <w:rsid w:val="65C1563C"/>
    <w:rsid w:val="65C71937"/>
    <w:rsid w:val="65C92AD2"/>
    <w:rsid w:val="65D7679C"/>
    <w:rsid w:val="65D97DB1"/>
    <w:rsid w:val="65DC2975"/>
    <w:rsid w:val="65DD35B1"/>
    <w:rsid w:val="65EB7808"/>
    <w:rsid w:val="65EE010C"/>
    <w:rsid w:val="66054B1F"/>
    <w:rsid w:val="66113086"/>
    <w:rsid w:val="661439C5"/>
    <w:rsid w:val="661A44C5"/>
    <w:rsid w:val="662B2CBB"/>
    <w:rsid w:val="66433153"/>
    <w:rsid w:val="66532BDA"/>
    <w:rsid w:val="66613222"/>
    <w:rsid w:val="666267DA"/>
    <w:rsid w:val="66630EC5"/>
    <w:rsid w:val="66631FB5"/>
    <w:rsid w:val="666444CD"/>
    <w:rsid w:val="66664CDC"/>
    <w:rsid w:val="66680D2E"/>
    <w:rsid w:val="66682803"/>
    <w:rsid w:val="667367DE"/>
    <w:rsid w:val="66755E77"/>
    <w:rsid w:val="668756EA"/>
    <w:rsid w:val="66991EA9"/>
    <w:rsid w:val="66B12E72"/>
    <w:rsid w:val="66B83FAD"/>
    <w:rsid w:val="66B8473B"/>
    <w:rsid w:val="66C23136"/>
    <w:rsid w:val="66CA526B"/>
    <w:rsid w:val="66DB05E6"/>
    <w:rsid w:val="66E1134B"/>
    <w:rsid w:val="66E757EE"/>
    <w:rsid w:val="66EC67A5"/>
    <w:rsid w:val="66F630D7"/>
    <w:rsid w:val="67046001"/>
    <w:rsid w:val="67062D70"/>
    <w:rsid w:val="67254250"/>
    <w:rsid w:val="67280157"/>
    <w:rsid w:val="67323D99"/>
    <w:rsid w:val="675378A6"/>
    <w:rsid w:val="67755DC0"/>
    <w:rsid w:val="678477D7"/>
    <w:rsid w:val="679444C0"/>
    <w:rsid w:val="67BA691D"/>
    <w:rsid w:val="67C847AF"/>
    <w:rsid w:val="67D92BEF"/>
    <w:rsid w:val="67E66884"/>
    <w:rsid w:val="67EB07A1"/>
    <w:rsid w:val="67EF3F1D"/>
    <w:rsid w:val="67F56318"/>
    <w:rsid w:val="67F97E07"/>
    <w:rsid w:val="680C1CA7"/>
    <w:rsid w:val="68157BD5"/>
    <w:rsid w:val="683307BE"/>
    <w:rsid w:val="68454D88"/>
    <w:rsid w:val="684625A1"/>
    <w:rsid w:val="68470C27"/>
    <w:rsid w:val="684D56AE"/>
    <w:rsid w:val="68563F8E"/>
    <w:rsid w:val="685838D7"/>
    <w:rsid w:val="685E445F"/>
    <w:rsid w:val="686B1D39"/>
    <w:rsid w:val="68774C94"/>
    <w:rsid w:val="688042A7"/>
    <w:rsid w:val="68882DA2"/>
    <w:rsid w:val="688C7E5F"/>
    <w:rsid w:val="688D6A2F"/>
    <w:rsid w:val="68A52833"/>
    <w:rsid w:val="68A859A3"/>
    <w:rsid w:val="68AA79C3"/>
    <w:rsid w:val="68B21361"/>
    <w:rsid w:val="68B31B76"/>
    <w:rsid w:val="68B51551"/>
    <w:rsid w:val="68C91E98"/>
    <w:rsid w:val="68DA210E"/>
    <w:rsid w:val="68DE5A1F"/>
    <w:rsid w:val="68DF2F60"/>
    <w:rsid w:val="690139CC"/>
    <w:rsid w:val="69081720"/>
    <w:rsid w:val="691D0918"/>
    <w:rsid w:val="69224CC1"/>
    <w:rsid w:val="6941224D"/>
    <w:rsid w:val="69507A3A"/>
    <w:rsid w:val="696D5F58"/>
    <w:rsid w:val="6974152B"/>
    <w:rsid w:val="69807EC7"/>
    <w:rsid w:val="69827307"/>
    <w:rsid w:val="69931135"/>
    <w:rsid w:val="69A25F9B"/>
    <w:rsid w:val="69A91A54"/>
    <w:rsid w:val="69B23EE9"/>
    <w:rsid w:val="69BA6247"/>
    <w:rsid w:val="69BD4C13"/>
    <w:rsid w:val="69C12175"/>
    <w:rsid w:val="69C24CB7"/>
    <w:rsid w:val="69CC11E9"/>
    <w:rsid w:val="69CE7AE1"/>
    <w:rsid w:val="69D1246D"/>
    <w:rsid w:val="69D33788"/>
    <w:rsid w:val="69E92CFF"/>
    <w:rsid w:val="69EC46C7"/>
    <w:rsid w:val="69EF24DD"/>
    <w:rsid w:val="69EF7687"/>
    <w:rsid w:val="69F519F6"/>
    <w:rsid w:val="69F52610"/>
    <w:rsid w:val="6A112186"/>
    <w:rsid w:val="6A2474C3"/>
    <w:rsid w:val="6A344269"/>
    <w:rsid w:val="6A353DC0"/>
    <w:rsid w:val="6A3C11A0"/>
    <w:rsid w:val="6A503DDB"/>
    <w:rsid w:val="6A51701A"/>
    <w:rsid w:val="6A543315"/>
    <w:rsid w:val="6A582477"/>
    <w:rsid w:val="6A69413C"/>
    <w:rsid w:val="6A6C60DD"/>
    <w:rsid w:val="6A6C7535"/>
    <w:rsid w:val="6A6E4F68"/>
    <w:rsid w:val="6A7024AA"/>
    <w:rsid w:val="6A7156ED"/>
    <w:rsid w:val="6A75729C"/>
    <w:rsid w:val="6A8D77F9"/>
    <w:rsid w:val="6A972D4F"/>
    <w:rsid w:val="6A9E1F16"/>
    <w:rsid w:val="6AA17F05"/>
    <w:rsid w:val="6AA968FA"/>
    <w:rsid w:val="6AAF4F39"/>
    <w:rsid w:val="6AB94047"/>
    <w:rsid w:val="6AD0452E"/>
    <w:rsid w:val="6ADB3E99"/>
    <w:rsid w:val="6AF21175"/>
    <w:rsid w:val="6AF302AC"/>
    <w:rsid w:val="6AFA6728"/>
    <w:rsid w:val="6AFC561A"/>
    <w:rsid w:val="6AFC7D27"/>
    <w:rsid w:val="6B030929"/>
    <w:rsid w:val="6B076A38"/>
    <w:rsid w:val="6B1A2780"/>
    <w:rsid w:val="6B1B411A"/>
    <w:rsid w:val="6B1C1E0E"/>
    <w:rsid w:val="6B1C5669"/>
    <w:rsid w:val="6B255DAC"/>
    <w:rsid w:val="6B280372"/>
    <w:rsid w:val="6B395D8C"/>
    <w:rsid w:val="6B417EB3"/>
    <w:rsid w:val="6B497B66"/>
    <w:rsid w:val="6B524E82"/>
    <w:rsid w:val="6B596440"/>
    <w:rsid w:val="6B657311"/>
    <w:rsid w:val="6B681463"/>
    <w:rsid w:val="6B931BC8"/>
    <w:rsid w:val="6B9672E2"/>
    <w:rsid w:val="6B9F0931"/>
    <w:rsid w:val="6BA70A80"/>
    <w:rsid w:val="6BA95F72"/>
    <w:rsid w:val="6BB74D0A"/>
    <w:rsid w:val="6BBD0AAA"/>
    <w:rsid w:val="6BC279B2"/>
    <w:rsid w:val="6BD90E1E"/>
    <w:rsid w:val="6BD91F8A"/>
    <w:rsid w:val="6BE45423"/>
    <w:rsid w:val="6BE71872"/>
    <w:rsid w:val="6C025B86"/>
    <w:rsid w:val="6C0307FF"/>
    <w:rsid w:val="6C080372"/>
    <w:rsid w:val="6C1D5023"/>
    <w:rsid w:val="6C2439DA"/>
    <w:rsid w:val="6C2C153A"/>
    <w:rsid w:val="6C443130"/>
    <w:rsid w:val="6C4452B8"/>
    <w:rsid w:val="6C4C615E"/>
    <w:rsid w:val="6C4E2455"/>
    <w:rsid w:val="6C5D2A67"/>
    <w:rsid w:val="6C6156A8"/>
    <w:rsid w:val="6C7726F0"/>
    <w:rsid w:val="6C773C1F"/>
    <w:rsid w:val="6C880524"/>
    <w:rsid w:val="6C9134F7"/>
    <w:rsid w:val="6CAF4348"/>
    <w:rsid w:val="6CC035C9"/>
    <w:rsid w:val="6CD05AA8"/>
    <w:rsid w:val="6CD26FA2"/>
    <w:rsid w:val="6CE113E6"/>
    <w:rsid w:val="6CF344A2"/>
    <w:rsid w:val="6CFF55C8"/>
    <w:rsid w:val="6D093F1E"/>
    <w:rsid w:val="6D0C20AC"/>
    <w:rsid w:val="6D103F6E"/>
    <w:rsid w:val="6D171996"/>
    <w:rsid w:val="6D1A58F6"/>
    <w:rsid w:val="6D2E28CB"/>
    <w:rsid w:val="6D2E48E4"/>
    <w:rsid w:val="6D4D262A"/>
    <w:rsid w:val="6D530C9F"/>
    <w:rsid w:val="6D5C524E"/>
    <w:rsid w:val="6D600F73"/>
    <w:rsid w:val="6D6514D1"/>
    <w:rsid w:val="6D796222"/>
    <w:rsid w:val="6D7B106D"/>
    <w:rsid w:val="6D833822"/>
    <w:rsid w:val="6D885AE5"/>
    <w:rsid w:val="6D8E425C"/>
    <w:rsid w:val="6D947BA0"/>
    <w:rsid w:val="6D9B5CA0"/>
    <w:rsid w:val="6DB36A59"/>
    <w:rsid w:val="6DB60213"/>
    <w:rsid w:val="6DB81E14"/>
    <w:rsid w:val="6DCA437E"/>
    <w:rsid w:val="6DD052AB"/>
    <w:rsid w:val="6DD32CE4"/>
    <w:rsid w:val="6DD64CF4"/>
    <w:rsid w:val="6DE20568"/>
    <w:rsid w:val="6DE21DA9"/>
    <w:rsid w:val="6DF771AA"/>
    <w:rsid w:val="6E040FF1"/>
    <w:rsid w:val="6E053D92"/>
    <w:rsid w:val="6E061045"/>
    <w:rsid w:val="6E166FE8"/>
    <w:rsid w:val="6E2960DB"/>
    <w:rsid w:val="6E2A7726"/>
    <w:rsid w:val="6E2C4878"/>
    <w:rsid w:val="6E3114C0"/>
    <w:rsid w:val="6E3A2C7B"/>
    <w:rsid w:val="6E3D78B3"/>
    <w:rsid w:val="6E595815"/>
    <w:rsid w:val="6E75575C"/>
    <w:rsid w:val="6E7D7EBC"/>
    <w:rsid w:val="6E9424C2"/>
    <w:rsid w:val="6EAE069B"/>
    <w:rsid w:val="6EB135C6"/>
    <w:rsid w:val="6EB449B3"/>
    <w:rsid w:val="6EBC5DA0"/>
    <w:rsid w:val="6EC8420A"/>
    <w:rsid w:val="6ED21782"/>
    <w:rsid w:val="6EDA13FA"/>
    <w:rsid w:val="6EE072A0"/>
    <w:rsid w:val="6EE14BDF"/>
    <w:rsid w:val="6EE4782B"/>
    <w:rsid w:val="6EF74D26"/>
    <w:rsid w:val="6F0C1ED9"/>
    <w:rsid w:val="6F215A4D"/>
    <w:rsid w:val="6F241CB4"/>
    <w:rsid w:val="6F2B29DB"/>
    <w:rsid w:val="6F3C6A0A"/>
    <w:rsid w:val="6F437B71"/>
    <w:rsid w:val="6F556CAD"/>
    <w:rsid w:val="6F5E118B"/>
    <w:rsid w:val="6F6141F2"/>
    <w:rsid w:val="6F83657F"/>
    <w:rsid w:val="6F921B0E"/>
    <w:rsid w:val="6F957FAB"/>
    <w:rsid w:val="6FA170FA"/>
    <w:rsid w:val="6FB12833"/>
    <w:rsid w:val="6FB41412"/>
    <w:rsid w:val="6FC57A8F"/>
    <w:rsid w:val="6FCA3F91"/>
    <w:rsid w:val="6FD20814"/>
    <w:rsid w:val="6FD607DD"/>
    <w:rsid w:val="6FF57EF0"/>
    <w:rsid w:val="6FFA3D29"/>
    <w:rsid w:val="70166610"/>
    <w:rsid w:val="7017207C"/>
    <w:rsid w:val="7023779A"/>
    <w:rsid w:val="702459EC"/>
    <w:rsid w:val="70267E9F"/>
    <w:rsid w:val="703A0B6E"/>
    <w:rsid w:val="703C7AD8"/>
    <w:rsid w:val="7040147E"/>
    <w:rsid w:val="70413213"/>
    <w:rsid w:val="70453BB5"/>
    <w:rsid w:val="70454C15"/>
    <w:rsid w:val="7045524A"/>
    <w:rsid w:val="706966D5"/>
    <w:rsid w:val="706E5A1E"/>
    <w:rsid w:val="707C1A99"/>
    <w:rsid w:val="70802945"/>
    <w:rsid w:val="70815BA3"/>
    <w:rsid w:val="70861078"/>
    <w:rsid w:val="70947545"/>
    <w:rsid w:val="709A0EBD"/>
    <w:rsid w:val="709F354A"/>
    <w:rsid w:val="70BA59B3"/>
    <w:rsid w:val="70C50589"/>
    <w:rsid w:val="70D70169"/>
    <w:rsid w:val="70E55217"/>
    <w:rsid w:val="70EA2414"/>
    <w:rsid w:val="70EA437C"/>
    <w:rsid w:val="70EE5BDF"/>
    <w:rsid w:val="710462BC"/>
    <w:rsid w:val="7107213A"/>
    <w:rsid w:val="71156158"/>
    <w:rsid w:val="712163F7"/>
    <w:rsid w:val="712437CA"/>
    <w:rsid w:val="712B7DC9"/>
    <w:rsid w:val="71316B5E"/>
    <w:rsid w:val="714767CC"/>
    <w:rsid w:val="71573CCB"/>
    <w:rsid w:val="716731B5"/>
    <w:rsid w:val="71726C4A"/>
    <w:rsid w:val="7192329A"/>
    <w:rsid w:val="71962AA5"/>
    <w:rsid w:val="7197185D"/>
    <w:rsid w:val="719916A5"/>
    <w:rsid w:val="71BC0D7A"/>
    <w:rsid w:val="71C12955"/>
    <w:rsid w:val="71D35C3B"/>
    <w:rsid w:val="71D92869"/>
    <w:rsid w:val="71E17696"/>
    <w:rsid w:val="71E87E63"/>
    <w:rsid w:val="71EF19FB"/>
    <w:rsid w:val="71EF2707"/>
    <w:rsid w:val="71FE31B7"/>
    <w:rsid w:val="721B2E1F"/>
    <w:rsid w:val="721C0A19"/>
    <w:rsid w:val="721F7C55"/>
    <w:rsid w:val="723512A9"/>
    <w:rsid w:val="723C13D1"/>
    <w:rsid w:val="723D4B43"/>
    <w:rsid w:val="72436DF3"/>
    <w:rsid w:val="724743D2"/>
    <w:rsid w:val="725E60E3"/>
    <w:rsid w:val="726A7471"/>
    <w:rsid w:val="727A6243"/>
    <w:rsid w:val="72801CB1"/>
    <w:rsid w:val="72816D21"/>
    <w:rsid w:val="7285710B"/>
    <w:rsid w:val="728E5044"/>
    <w:rsid w:val="72924744"/>
    <w:rsid w:val="729D2BE6"/>
    <w:rsid w:val="72A44300"/>
    <w:rsid w:val="72A85492"/>
    <w:rsid w:val="72B3163B"/>
    <w:rsid w:val="72B3544C"/>
    <w:rsid w:val="72B9068E"/>
    <w:rsid w:val="72D13DAA"/>
    <w:rsid w:val="72DA1CA0"/>
    <w:rsid w:val="72DD560D"/>
    <w:rsid w:val="72E2297C"/>
    <w:rsid w:val="72E54CDA"/>
    <w:rsid w:val="72E90D6A"/>
    <w:rsid w:val="72EF7A09"/>
    <w:rsid w:val="72F22A83"/>
    <w:rsid w:val="730B712D"/>
    <w:rsid w:val="7318107A"/>
    <w:rsid w:val="73396703"/>
    <w:rsid w:val="73575E6E"/>
    <w:rsid w:val="735C4FF2"/>
    <w:rsid w:val="7381422F"/>
    <w:rsid w:val="73833EE3"/>
    <w:rsid w:val="73835371"/>
    <w:rsid w:val="738B0E7A"/>
    <w:rsid w:val="738F1DDF"/>
    <w:rsid w:val="739429DF"/>
    <w:rsid w:val="73955D91"/>
    <w:rsid w:val="73997169"/>
    <w:rsid w:val="73A16B29"/>
    <w:rsid w:val="73A33722"/>
    <w:rsid w:val="73B50D97"/>
    <w:rsid w:val="73B8517F"/>
    <w:rsid w:val="73BC45BE"/>
    <w:rsid w:val="73C14EB8"/>
    <w:rsid w:val="73ED7946"/>
    <w:rsid w:val="73EE63DA"/>
    <w:rsid w:val="73F73418"/>
    <w:rsid w:val="73FA00B6"/>
    <w:rsid w:val="74001F1B"/>
    <w:rsid w:val="7401171E"/>
    <w:rsid w:val="740D2C3B"/>
    <w:rsid w:val="74141121"/>
    <w:rsid w:val="741A7127"/>
    <w:rsid w:val="741E1D11"/>
    <w:rsid w:val="7430760E"/>
    <w:rsid w:val="74340A61"/>
    <w:rsid w:val="7435169E"/>
    <w:rsid w:val="743A45EB"/>
    <w:rsid w:val="743E57BA"/>
    <w:rsid w:val="74460493"/>
    <w:rsid w:val="744E40CD"/>
    <w:rsid w:val="745772D0"/>
    <w:rsid w:val="745B2848"/>
    <w:rsid w:val="7472074F"/>
    <w:rsid w:val="74721A7C"/>
    <w:rsid w:val="74831A8B"/>
    <w:rsid w:val="748320DC"/>
    <w:rsid w:val="748D127E"/>
    <w:rsid w:val="748F29C6"/>
    <w:rsid w:val="74927A91"/>
    <w:rsid w:val="74944D3C"/>
    <w:rsid w:val="749817DA"/>
    <w:rsid w:val="74A13347"/>
    <w:rsid w:val="74B65E6F"/>
    <w:rsid w:val="74BC3824"/>
    <w:rsid w:val="74D74669"/>
    <w:rsid w:val="74F238A8"/>
    <w:rsid w:val="74F97A31"/>
    <w:rsid w:val="74FF1F29"/>
    <w:rsid w:val="75023D3B"/>
    <w:rsid w:val="75054E5E"/>
    <w:rsid w:val="750753BA"/>
    <w:rsid w:val="750B1691"/>
    <w:rsid w:val="75153649"/>
    <w:rsid w:val="751A7CAA"/>
    <w:rsid w:val="752B02E4"/>
    <w:rsid w:val="753521A5"/>
    <w:rsid w:val="75396AE8"/>
    <w:rsid w:val="756B54B7"/>
    <w:rsid w:val="756E386F"/>
    <w:rsid w:val="757246F2"/>
    <w:rsid w:val="757357D8"/>
    <w:rsid w:val="757A1F00"/>
    <w:rsid w:val="75812ECA"/>
    <w:rsid w:val="758B6665"/>
    <w:rsid w:val="75936982"/>
    <w:rsid w:val="759A363C"/>
    <w:rsid w:val="75A52354"/>
    <w:rsid w:val="75A71963"/>
    <w:rsid w:val="75A81E9F"/>
    <w:rsid w:val="75B17553"/>
    <w:rsid w:val="75C5515B"/>
    <w:rsid w:val="75C6125A"/>
    <w:rsid w:val="75D62FA0"/>
    <w:rsid w:val="75E3636A"/>
    <w:rsid w:val="75F45E61"/>
    <w:rsid w:val="75F95BC6"/>
    <w:rsid w:val="75FA3082"/>
    <w:rsid w:val="75FC56D6"/>
    <w:rsid w:val="76061F39"/>
    <w:rsid w:val="76087202"/>
    <w:rsid w:val="7622424C"/>
    <w:rsid w:val="762F195F"/>
    <w:rsid w:val="764A3415"/>
    <w:rsid w:val="764E0C85"/>
    <w:rsid w:val="764E5FBF"/>
    <w:rsid w:val="766737CD"/>
    <w:rsid w:val="76764BDF"/>
    <w:rsid w:val="767C6F99"/>
    <w:rsid w:val="769E6D5B"/>
    <w:rsid w:val="76AB2DF4"/>
    <w:rsid w:val="76B33418"/>
    <w:rsid w:val="76B96E85"/>
    <w:rsid w:val="76BF671D"/>
    <w:rsid w:val="76C75C4D"/>
    <w:rsid w:val="76D70DBA"/>
    <w:rsid w:val="76F7731F"/>
    <w:rsid w:val="770333CB"/>
    <w:rsid w:val="770547DC"/>
    <w:rsid w:val="770818E4"/>
    <w:rsid w:val="7710253D"/>
    <w:rsid w:val="771A7835"/>
    <w:rsid w:val="772112C1"/>
    <w:rsid w:val="77235A64"/>
    <w:rsid w:val="772C5587"/>
    <w:rsid w:val="773059B4"/>
    <w:rsid w:val="773279CA"/>
    <w:rsid w:val="773C7313"/>
    <w:rsid w:val="77420E4E"/>
    <w:rsid w:val="77476ED9"/>
    <w:rsid w:val="77492D19"/>
    <w:rsid w:val="774C59E8"/>
    <w:rsid w:val="776407BA"/>
    <w:rsid w:val="77950FAB"/>
    <w:rsid w:val="779A4681"/>
    <w:rsid w:val="77A16246"/>
    <w:rsid w:val="77A40487"/>
    <w:rsid w:val="77AB1DAB"/>
    <w:rsid w:val="77AC2AA4"/>
    <w:rsid w:val="77B32055"/>
    <w:rsid w:val="77B3732A"/>
    <w:rsid w:val="77BC065D"/>
    <w:rsid w:val="77C41863"/>
    <w:rsid w:val="77C9103A"/>
    <w:rsid w:val="77D92896"/>
    <w:rsid w:val="77DB381A"/>
    <w:rsid w:val="77E3052C"/>
    <w:rsid w:val="77ED02F3"/>
    <w:rsid w:val="77F4231E"/>
    <w:rsid w:val="780C7687"/>
    <w:rsid w:val="78121ACF"/>
    <w:rsid w:val="78163FC8"/>
    <w:rsid w:val="781A2660"/>
    <w:rsid w:val="781C592D"/>
    <w:rsid w:val="781E484A"/>
    <w:rsid w:val="781F7B91"/>
    <w:rsid w:val="78256979"/>
    <w:rsid w:val="78356FAA"/>
    <w:rsid w:val="7836184C"/>
    <w:rsid w:val="783C77C9"/>
    <w:rsid w:val="783E4A1D"/>
    <w:rsid w:val="784275CA"/>
    <w:rsid w:val="784745F1"/>
    <w:rsid w:val="78480D8C"/>
    <w:rsid w:val="784A10B6"/>
    <w:rsid w:val="784B5AE0"/>
    <w:rsid w:val="785250C1"/>
    <w:rsid w:val="7853387D"/>
    <w:rsid w:val="785846E6"/>
    <w:rsid w:val="787549A6"/>
    <w:rsid w:val="787B76F9"/>
    <w:rsid w:val="788259F1"/>
    <w:rsid w:val="788421FA"/>
    <w:rsid w:val="78873B8E"/>
    <w:rsid w:val="788C5EDF"/>
    <w:rsid w:val="788D430B"/>
    <w:rsid w:val="789B53BF"/>
    <w:rsid w:val="78A508FD"/>
    <w:rsid w:val="78BE33CC"/>
    <w:rsid w:val="78BE5694"/>
    <w:rsid w:val="78C8274E"/>
    <w:rsid w:val="78D17BAD"/>
    <w:rsid w:val="78D77769"/>
    <w:rsid w:val="78E1557B"/>
    <w:rsid w:val="78E73B74"/>
    <w:rsid w:val="78F422E1"/>
    <w:rsid w:val="78FD327E"/>
    <w:rsid w:val="790B6A59"/>
    <w:rsid w:val="791305A6"/>
    <w:rsid w:val="79181E66"/>
    <w:rsid w:val="79305DCF"/>
    <w:rsid w:val="79327D77"/>
    <w:rsid w:val="797D04F0"/>
    <w:rsid w:val="79967C4A"/>
    <w:rsid w:val="79AC34DA"/>
    <w:rsid w:val="79AC36B8"/>
    <w:rsid w:val="79AF6091"/>
    <w:rsid w:val="79B514C0"/>
    <w:rsid w:val="79B72561"/>
    <w:rsid w:val="79C04666"/>
    <w:rsid w:val="79C342FF"/>
    <w:rsid w:val="79D25E11"/>
    <w:rsid w:val="79DF28A9"/>
    <w:rsid w:val="79EA1AF2"/>
    <w:rsid w:val="79F10AAB"/>
    <w:rsid w:val="79F92B5A"/>
    <w:rsid w:val="79FD4249"/>
    <w:rsid w:val="7A0F65D4"/>
    <w:rsid w:val="7A151B70"/>
    <w:rsid w:val="7A4353ED"/>
    <w:rsid w:val="7A583A93"/>
    <w:rsid w:val="7A744EAC"/>
    <w:rsid w:val="7A78483D"/>
    <w:rsid w:val="7A79295F"/>
    <w:rsid w:val="7A7B4D70"/>
    <w:rsid w:val="7A7D6D0B"/>
    <w:rsid w:val="7AA36A9B"/>
    <w:rsid w:val="7AA82BDB"/>
    <w:rsid w:val="7AAA0EC4"/>
    <w:rsid w:val="7AB7083E"/>
    <w:rsid w:val="7AB7389B"/>
    <w:rsid w:val="7AD937EF"/>
    <w:rsid w:val="7ADD1A75"/>
    <w:rsid w:val="7AE43700"/>
    <w:rsid w:val="7AE86EC3"/>
    <w:rsid w:val="7AF567D3"/>
    <w:rsid w:val="7AFF63FC"/>
    <w:rsid w:val="7B057119"/>
    <w:rsid w:val="7B097FA4"/>
    <w:rsid w:val="7B0F1C35"/>
    <w:rsid w:val="7B1944B9"/>
    <w:rsid w:val="7B2B6E1A"/>
    <w:rsid w:val="7B3D5BB4"/>
    <w:rsid w:val="7B420041"/>
    <w:rsid w:val="7B423126"/>
    <w:rsid w:val="7B5178B1"/>
    <w:rsid w:val="7B6B6ED2"/>
    <w:rsid w:val="7B823259"/>
    <w:rsid w:val="7B8E531B"/>
    <w:rsid w:val="7B944B44"/>
    <w:rsid w:val="7B9F26EB"/>
    <w:rsid w:val="7BA05027"/>
    <w:rsid w:val="7BB045D8"/>
    <w:rsid w:val="7BB820A8"/>
    <w:rsid w:val="7BCB2C89"/>
    <w:rsid w:val="7BDC361F"/>
    <w:rsid w:val="7BDE131A"/>
    <w:rsid w:val="7BF01082"/>
    <w:rsid w:val="7BFB3C5B"/>
    <w:rsid w:val="7C056FAC"/>
    <w:rsid w:val="7C092164"/>
    <w:rsid w:val="7C194DB1"/>
    <w:rsid w:val="7C1F6679"/>
    <w:rsid w:val="7C3847B5"/>
    <w:rsid w:val="7C3C5FFD"/>
    <w:rsid w:val="7C46623C"/>
    <w:rsid w:val="7C4B66CF"/>
    <w:rsid w:val="7C5F3F60"/>
    <w:rsid w:val="7C6338BE"/>
    <w:rsid w:val="7C6A0990"/>
    <w:rsid w:val="7C6B45AE"/>
    <w:rsid w:val="7C70111F"/>
    <w:rsid w:val="7C723A11"/>
    <w:rsid w:val="7C7C304B"/>
    <w:rsid w:val="7C8E41ED"/>
    <w:rsid w:val="7C9218D6"/>
    <w:rsid w:val="7C974DA7"/>
    <w:rsid w:val="7CAB25E3"/>
    <w:rsid w:val="7CAF02AA"/>
    <w:rsid w:val="7CB00608"/>
    <w:rsid w:val="7CB52857"/>
    <w:rsid w:val="7CBF3E7A"/>
    <w:rsid w:val="7CCD7A4D"/>
    <w:rsid w:val="7CD71B71"/>
    <w:rsid w:val="7CDB3D23"/>
    <w:rsid w:val="7CDC3B91"/>
    <w:rsid w:val="7CE8699C"/>
    <w:rsid w:val="7CFD140C"/>
    <w:rsid w:val="7D1203CD"/>
    <w:rsid w:val="7D122B40"/>
    <w:rsid w:val="7D123D8A"/>
    <w:rsid w:val="7D202259"/>
    <w:rsid w:val="7D2232B3"/>
    <w:rsid w:val="7D254DEB"/>
    <w:rsid w:val="7D2708CA"/>
    <w:rsid w:val="7D285395"/>
    <w:rsid w:val="7D38132E"/>
    <w:rsid w:val="7D555E82"/>
    <w:rsid w:val="7D584888"/>
    <w:rsid w:val="7D681FC1"/>
    <w:rsid w:val="7D6B6A88"/>
    <w:rsid w:val="7D7A3D9A"/>
    <w:rsid w:val="7D847ACA"/>
    <w:rsid w:val="7D8D3115"/>
    <w:rsid w:val="7D905182"/>
    <w:rsid w:val="7D9544B2"/>
    <w:rsid w:val="7D96638C"/>
    <w:rsid w:val="7DA168CE"/>
    <w:rsid w:val="7DA955E3"/>
    <w:rsid w:val="7DB333D0"/>
    <w:rsid w:val="7DB90BDA"/>
    <w:rsid w:val="7DBD3473"/>
    <w:rsid w:val="7DC5681A"/>
    <w:rsid w:val="7DCE4E88"/>
    <w:rsid w:val="7DDD528F"/>
    <w:rsid w:val="7E022D6F"/>
    <w:rsid w:val="7E067F8E"/>
    <w:rsid w:val="7E117614"/>
    <w:rsid w:val="7E205F39"/>
    <w:rsid w:val="7E2C04C5"/>
    <w:rsid w:val="7E4D7FF1"/>
    <w:rsid w:val="7E583B3C"/>
    <w:rsid w:val="7E5F5E41"/>
    <w:rsid w:val="7E616E86"/>
    <w:rsid w:val="7E6258BD"/>
    <w:rsid w:val="7E656269"/>
    <w:rsid w:val="7E7443E7"/>
    <w:rsid w:val="7E7E3296"/>
    <w:rsid w:val="7E8D0DE3"/>
    <w:rsid w:val="7E974818"/>
    <w:rsid w:val="7E9C577D"/>
    <w:rsid w:val="7EA7308A"/>
    <w:rsid w:val="7EB10D5A"/>
    <w:rsid w:val="7EB562FB"/>
    <w:rsid w:val="7EB84F35"/>
    <w:rsid w:val="7EBC7D01"/>
    <w:rsid w:val="7EC2599C"/>
    <w:rsid w:val="7ED04C38"/>
    <w:rsid w:val="7ED57911"/>
    <w:rsid w:val="7EDC636B"/>
    <w:rsid w:val="7EE0221A"/>
    <w:rsid w:val="7EE26641"/>
    <w:rsid w:val="7EEB0822"/>
    <w:rsid w:val="7EEC7452"/>
    <w:rsid w:val="7EEE31D1"/>
    <w:rsid w:val="7F01456C"/>
    <w:rsid w:val="7F080287"/>
    <w:rsid w:val="7F1258C2"/>
    <w:rsid w:val="7F2E171C"/>
    <w:rsid w:val="7F3E30CA"/>
    <w:rsid w:val="7F5B2972"/>
    <w:rsid w:val="7F641370"/>
    <w:rsid w:val="7F6B6EEB"/>
    <w:rsid w:val="7F753A66"/>
    <w:rsid w:val="7F793E84"/>
    <w:rsid w:val="7F7A0FD3"/>
    <w:rsid w:val="7F7C15DA"/>
    <w:rsid w:val="7F8104D4"/>
    <w:rsid w:val="7F9C28CE"/>
    <w:rsid w:val="7FA42DD2"/>
    <w:rsid w:val="7FA933C7"/>
    <w:rsid w:val="7FB04335"/>
    <w:rsid w:val="7FB1438A"/>
    <w:rsid w:val="7FB87D86"/>
    <w:rsid w:val="7FC277CD"/>
    <w:rsid w:val="7FC45967"/>
    <w:rsid w:val="7FDBD48C"/>
    <w:rsid w:val="7FE34B11"/>
    <w:rsid w:val="7FEC0F11"/>
    <w:rsid w:val="7FEF2E92"/>
    <w:rsid w:val="FEBDE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pple/Library/Containers/com.kingsoft.wpsoffice.mac/Data/.kingsoft/office6/templates/download/245fcd8d-d370-492d-8b3a-93abdf237a51/&#24188;&#24072;&#25945;&#24072;&#27714;&#32844;&#20010;&#20154;&#31616;&#21382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说明"/>
    </customSectPr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幼师教师求职个人简历.docx</Template>
  <Pages>1</Pages>
  <Words>0</Words>
  <Characters>0</Characters>
  <Lines>0</Lines>
  <Paragraphs>0</Paragraphs>
  <TotalTime>0</TotalTime>
  <ScaleCrop>false</ScaleCrop>
  <LinksUpToDate>false</LinksUpToDate>
  <CharactersWithSpaces>1</CharactersWithSpaces>
  <Application>WPS Office_3.3.1.5149_F1E327BC-269C-435d-A152-05C5408002CA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2022-04-20T00:12:00Z</dcterms:created>
  <dc:creator>apple</dc:creator>
  <cp:lastModifiedBy>apple</cp:lastModifiedBy>
  <dcterms:modified xsi:type="dcterms:W3CDTF">2022-04-20T15:58:22Z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</Properties>
</file>